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DE3A" w14:textId="07CB79D4" w:rsidR="00CA63D9" w:rsidRPr="00A464B8" w:rsidRDefault="00304B4F" w:rsidP="00A464B8">
      <w:pPr>
        <w:pStyle w:val="TechnicalBlock"/>
        <w:ind w:left="-1134" w:right="-1134"/>
      </w:pPr>
      <w:bookmarkStart w:id="0" w:name="DW_BM_COVERPAGE"/>
      <w:r>
        <w:rPr>
          <w:noProof/>
        </w:rPr>
        <w:drawing>
          <wp:inline distT="0" distB="0" distL="0" distR="0" wp14:anchorId="5AAE9EA8" wp14:editId="79E60144">
            <wp:extent cx="7223760" cy="4130040"/>
            <wp:effectExtent l="0" t="0" r="0" b="3810"/>
            <wp:docPr id="1" name="Picture 1" descr="Document Cover Page.&#10;Document Number: 10826/23.&#10;Subject Codes: AGRI 335 AGRIORG 71 POLCOM 125.&#10;Heading: NOTE.&#10;Originator: General Secretariat of the Council.&#10;Recipient: Council.&#10;Subject: Trade-related agricultural issues - Exchange of views.&#10;Commission Document Number: Not Set.&#10;Preceeding Document Number: Not Set.&#10;Location: Brussels.&#10;Date: 21 June 2023.&#10;Interinstitutional Files: Not Set.&#10;Institutional Framework: Council of the European Union.&#10;Language: EN.&#10;Distribution Code: LIMITE.&#10;GUID: 5253043510386402012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10;Document Number: 10826/23.&#10;Subject Codes: AGRI 335 AGRIORG 71 POLCOM 125.&#10;Heading: NOTE.&#10;Originator: General Secretariat of the Council.&#10;Recipient: Council.&#10;Subject: Trade-related agricultural issues - Exchange of views.&#10;Commission Document Number: Not Set.&#10;Preceeding Document Number: Not Set.&#10;Location: Brussels.&#10;Date: 21 June 2023.&#10;Interinstitutional Files: Not Set.&#10;Institutional Framework: Council of the European Union.&#10;Language: EN.&#10;Distribution Code: LIMITE.&#10;GUID: 5253043510386402012_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23760" cy="4130040"/>
                    </a:xfrm>
                    <a:prstGeom prst="rect">
                      <a:avLst/>
                    </a:prstGeom>
                    <a:noFill/>
                    <a:ln>
                      <a:noFill/>
                    </a:ln>
                  </pic:spPr>
                </pic:pic>
              </a:graphicData>
            </a:graphic>
          </wp:inline>
        </w:drawing>
      </w:r>
      <w:bookmarkEnd w:id="0"/>
    </w:p>
    <w:p w14:paraId="3DB633E8" w14:textId="405DFCEB" w:rsidR="00652B08" w:rsidRPr="0027718B" w:rsidRDefault="009C3711" w:rsidP="00F25EF1">
      <w:r w:rsidRPr="0027718B">
        <w:t>With a view to the meeting of the</w:t>
      </w:r>
      <w:r w:rsidR="00652B08" w:rsidRPr="0027718B">
        <w:t xml:space="preserve"> </w:t>
      </w:r>
      <w:r w:rsidR="00B40B86" w:rsidRPr="0027718B">
        <w:rPr>
          <w:u w:val="single"/>
        </w:rPr>
        <w:t xml:space="preserve">"Agriculture and </w:t>
      </w:r>
      <w:r w:rsidR="00652B08" w:rsidRPr="0027718B">
        <w:rPr>
          <w:u w:val="single"/>
        </w:rPr>
        <w:t>Fisheries" Council</w:t>
      </w:r>
      <w:r w:rsidR="00652B08" w:rsidRPr="0027718B">
        <w:t xml:space="preserve"> on </w:t>
      </w:r>
      <w:r w:rsidR="00D211DE">
        <w:t>2</w:t>
      </w:r>
      <w:r w:rsidR="0070643C">
        <w:t>6</w:t>
      </w:r>
      <w:r w:rsidR="009E37B9">
        <w:t xml:space="preserve"> and 2</w:t>
      </w:r>
      <w:r w:rsidR="0070643C">
        <w:t>7</w:t>
      </w:r>
      <w:r w:rsidR="00C02C0A">
        <w:t xml:space="preserve"> </w:t>
      </w:r>
      <w:r w:rsidR="009E37B9">
        <w:t>June</w:t>
      </w:r>
      <w:r w:rsidR="00C02C0A">
        <w:t xml:space="preserve"> </w:t>
      </w:r>
      <w:r w:rsidR="00652B08" w:rsidRPr="0027718B">
        <w:t> 20</w:t>
      </w:r>
      <w:r w:rsidR="0086013D" w:rsidRPr="0027718B">
        <w:t>2</w:t>
      </w:r>
      <w:r w:rsidR="00D211DE">
        <w:t>3</w:t>
      </w:r>
      <w:r w:rsidR="00652B08" w:rsidRPr="0027718B">
        <w:t>, delegations will find attached a</w:t>
      </w:r>
      <w:r w:rsidR="001C361C">
        <w:t xml:space="preserve"> </w:t>
      </w:r>
      <w:r w:rsidR="004C3CDB">
        <w:t>background document</w:t>
      </w:r>
      <w:r w:rsidR="001C361C">
        <w:t xml:space="preserve"> in order to assist them in their preparation for the discussion of the above point</w:t>
      </w:r>
      <w:r w:rsidR="00A37ED0" w:rsidRPr="0027718B">
        <w:t>.</w:t>
      </w:r>
    </w:p>
    <w:p w14:paraId="11F22725" w14:textId="77777777" w:rsidR="002C2409" w:rsidRDefault="002C2409" w:rsidP="002C2409">
      <w:pPr>
        <w:pStyle w:val="FinalLine"/>
      </w:pPr>
    </w:p>
    <w:p w14:paraId="11D48472" w14:textId="77777777" w:rsidR="002C2409" w:rsidRDefault="002C2409" w:rsidP="002C2409">
      <w:pPr>
        <w:sectPr w:rsidR="002C2409" w:rsidSect="00F25EF1">
          <w:headerReference w:type="even" r:id="rId15"/>
          <w:headerReference w:type="default" r:id="rId16"/>
          <w:footerReference w:type="even" r:id="rId17"/>
          <w:footerReference w:type="default" r:id="rId18"/>
          <w:headerReference w:type="first" r:id="rId19"/>
          <w:footerReference w:type="first" r:id="rId20"/>
          <w:pgSz w:w="11907" w:h="16840" w:code="9"/>
          <w:pgMar w:top="624" w:right="1134" w:bottom="1134" w:left="1134" w:header="567" w:footer="567" w:gutter="0"/>
          <w:pgNumType w:start="1"/>
          <w:cols w:space="708"/>
          <w:titlePg/>
          <w:docGrid w:linePitch="360"/>
        </w:sectPr>
      </w:pPr>
    </w:p>
    <w:p w14:paraId="20E9C044" w14:textId="77777777" w:rsidR="002C2409" w:rsidRDefault="002C2409" w:rsidP="002C2409">
      <w:pPr>
        <w:pStyle w:val="Annex"/>
      </w:pPr>
      <w:r w:rsidRPr="002C2409">
        <w:lastRenderedPageBreak/>
        <w:t>ANNEX</w:t>
      </w:r>
    </w:p>
    <w:p w14:paraId="02FDD1D9" w14:textId="77777777" w:rsidR="004B1C76" w:rsidRPr="004B1C76" w:rsidRDefault="004B1C76" w:rsidP="004B1C76">
      <w:pPr>
        <w:spacing w:before="0" w:after="0"/>
        <w:jc w:val="center"/>
        <w:rPr>
          <w:rFonts w:eastAsia="Calibri" w:cs="Arial"/>
          <w:b/>
          <w:bCs/>
          <w:szCs w:val="22"/>
        </w:rPr>
      </w:pPr>
      <w:r w:rsidRPr="004B1C76">
        <w:rPr>
          <w:rFonts w:eastAsia="Calibri" w:cs="Arial"/>
          <w:b/>
          <w:bCs/>
          <w:szCs w:val="22"/>
        </w:rPr>
        <w:t>Trade-related agricultural issues</w:t>
      </w:r>
    </w:p>
    <w:p w14:paraId="5E681353" w14:textId="77777777" w:rsidR="004B1C76" w:rsidRPr="004B1C76" w:rsidRDefault="004B1C76" w:rsidP="004B1C76">
      <w:pPr>
        <w:spacing w:before="0" w:after="0"/>
        <w:rPr>
          <w:rFonts w:eastAsia="Calibri" w:cs="Arial"/>
          <w:b/>
          <w:bCs/>
          <w:szCs w:val="22"/>
        </w:rPr>
      </w:pPr>
      <w:r w:rsidRPr="004B1C76">
        <w:rPr>
          <w:rFonts w:eastAsia="Calibri" w:cs="Arial"/>
          <w:b/>
          <w:bCs/>
          <w:szCs w:val="22"/>
        </w:rPr>
        <w:t>General Situation:</w:t>
      </w:r>
    </w:p>
    <w:p w14:paraId="5812FC25" w14:textId="25D40E30" w:rsidR="004B1C76" w:rsidRPr="004B1C76" w:rsidRDefault="004B1C76" w:rsidP="005E5F96">
      <w:pPr>
        <w:pStyle w:val="Point123"/>
        <w:rPr>
          <w:rFonts w:eastAsia="Calibri" w:cs="Arial"/>
          <w:lang w:val="en-US"/>
        </w:rPr>
      </w:pPr>
      <w:r w:rsidRPr="004B1C76">
        <w:rPr>
          <w:rFonts w:eastAsia="Calibri" w:cs="Arial"/>
          <w:lang w:val="en-US"/>
        </w:rPr>
        <w:t>Further to the developments reported in document 7279/23 in the framework of the last discussion of trade-related agricultural issues by the AGRIFISH Council, the following additional points are worth mentioning:</w:t>
      </w:r>
    </w:p>
    <w:p w14:paraId="6B5FF5C6" w14:textId="120634AF" w:rsidR="004B1C76" w:rsidRPr="004B1C76" w:rsidRDefault="004B1C76" w:rsidP="005E5F96">
      <w:pPr>
        <w:pStyle w:val="Point123"/>
        <w:rPr>
          <w:rFonts w:eastAsia="Calibri" w:cs="Arial"/>
          <w:lang w:val="en-US"/>
        </w:rPr>
      </w:pPr>
      <w:r w:rsidRPr="004B1C76">
        <w:rPr>
          <w:rFonts w:eastAsia="Calibri"/>
          <w:lang w:val="en-US"/>
        </w:rPr>
        <w:t>The value of EU agri-food trade (exports + imports) in February  2023 stood at EUR 31.9 billion. For January and February together it reached a total of EUR 63,95  billion, + 12.5% compared to the same period in 2022. The value of exports increased by 13% and that of  imports by 12% compared to last year. The overall trade balance (exports minus imports) increased by 13% to 9.35 billion.</w:t>
      </w:r>
    </w:p>
    <w:p w14:paraId="5B64A111" w14:textId="77777777" w:rsidR="004B1C76" w:rsidRPr="004B1C76" w:rsidRDefault="004B1C76" w:rsidP="00A126CB">
      <w:pPr>
        <w:pStyle w:val="Point123"/>
        <w:numPr>
          <w:ilvl w:val="0"/>
          <w:numId w:val="0"/>
        </w:numPr>
        <w:rPr>
          <w:rFonts w:eastAsia="Calibri" w:cs="Arial"/>
          <w:lang w:val="fr-BE"/>
        </w:rPr>
      </w:pPr>
      <w:r w:rsidRPr="004B1C76">
        <w:rPr>
          <w:rFonts w:eastAsia="Calibri" w:cs="Arial"/>
          <w:noProof/>
          <w:lang w:val="en-US"/>
        </w:rPr>
        <mc:AlternateContent>
          <mc:Choice Requires="wpg">
            <w:drawing>
              <wp:inline distT="0" distB="0" distL="0" distR="0" wp14:anchorId="7D96FCBA" wp14:editId="246A6A20">
                <wp:extent cx="5850890" cy="2225675"/>
                <wp:effectExtent l="0" t="9525" r="6985" b="3175"/>
                <wp:docPr id="3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2225675"/>
                          <a:chOff x="0" y="0"/>
                          <a:chExt cx="10134" cy="4303"/>
                        </a:xfrm>
                      </wpg:grpSpPr>
                      <wps:wsp>
                        <wps:cNvPr id="40" name="Freeform 4"/>
                        <wps:cNvSpPr>
                          <a:spLocks/>
                        </wps:cNvSpPr>
                        <wps:spPr bwMode="auto">
                          <a:xfrm>
                            <a:off x="0" y="0"/>
                            <a:ext cx="10134" cy="4303"/>
                          </a:xfrm>
                          <a:custGeom>
                            <a:avLst/>
                            <a:gdLst>
                              <a:gd name="T0" fmla="*/ 10133 w 10134"/>
                              <a:gd name="T1" fmla="*/ 0 h 4303"/>
                              <a:gd name="T2" fmla="*/ 0 w 10134"/>
                              <a:gd name="T3" fmla="*/ 0 h 4303"/>
                              <a:gd name="T4" fmla="*/ 0 w 10134"/>
                              <a:gd name="T5" fmla="*/ 4302 h 4303"/>
                              <a:gd name="T6" fmla="*/ 10133 w 10134"/>
                              <a:gd name="T7" fmla="*/ 4302 h 4303"/>
                              <a:gd name="T8" fmla="*/ 10133 w 10134"/>
                              <a:gd name="T9" fmla="*/ 0 h 43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34" h="4303">
                                <a:moveTo>
                                  <a:pt x="10133" y="0"/>
                                </a:moveTo>
                                <a:lnTo>
                                  <a:pt x="0" y="0"/>
                                </a:lnTo>
                                <a:lnTo>
                                  <a:pt x="0" y="4302"/>
                                </a:lnTo>
                                <a:lnTo>
                                  <a:pt x="10133" y="4302"/>
                                </a:lnTo>
                                <a:lnTo>
                                  <a:pt x="10133" y="0"/>
                                </a:lnTo>
                                <a:close/>
                              </a:path>
                            </a:pathLst>
                          </a:custGeom>
                          <a:solidFill>
                            <a:srgbClr val="C3D59B">
                              <a:alpha val="250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
                        <wps:cNvSpPr>
                          <a:spLocks/>
                        </wps:cNvSpPr>
                        <wps:spPr bwMode="auto">
                          <a:xfrm>
                            <a:off x="1043" y="805"/>
                            <a:ext cx="8473" cy="1"/>
                          </a:xfrm>
                          <a:custGeom>
                            <a:avLst/>
                            <a:gdLst>
                              <a:gd name="T0" fmla="*/ 0 w 8473"/>
                              <a:gd name="T1" fmla="*/ 0 h 1"/>
                              <a:gd name="T2" fmla="*/ 8472 w 8473"/>
                              <a:gd name="T3" fmla="*/ 0 h 1"/>
                              <a:gd name="T4" fmla="*/ 0 60000 65536"/>
                              <a:gd name="T5" fmla="*/ 0 60000 65536"/>
                            </a:gdLst>
                            <a:ahLst/>
                            <a:cxnLst>
                              <a:cxn ang="T4">
                                <a:pos x="T0" y="T1"/>
                              </a:cxn>
                              <a:cxn ang="T5">
                                <a:pos x="T2" y="T3"/>
                              </a:cxn>
                            </a:cxnLst>
                            <a:rect l="0" t="0" r="r" b="b"/>
                            <a:pathLst>
                              <a:path w="8473" h="1">
                                <a:moveTo>
                                  <a:pt x="0" y="0"/>
                                </a:moveTo>
                                <a:lnTo>
                                  <a:pt x="847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43" y="2405"/>
                            <a:ext cx="8480" cy="1100"/>
                          </a:xfrm>
                          <a:prstGeom prst="rect">
                            <a:avLst/>
                          </a:prstGeom>
                          <a:noFill/>
                          <a:extLst>
                            <a:ext uri="{909E8E84-426E-40DD-AFC4-6F175D3DCCD1}">
                              <a14:hiddenFill xmlns:a14="http://schemas.microsoft.com/office/drawing/2010/main">
                                <a:solidFill>
                                  <a:srgbClr val="FFFFFF"/>
                                </a:solidFill>
                              </a14:hiddenFill>
                            </a:ext>
                          </a:extLst>
                        </pic:spPr>
                      </pic:pic>
                      <wps:wsp>
                        <wps:cNvPr id="43" name="Freeform 7"/>
                        <wps:cNvSpPr>
                          <a:spLocks/>
                        </wps:cNvSpPr>
                        <wps:spPr bwMode="auto">
                          <a:xfrm>
                            <a:off x="1043" y="3495"/>
                            <a:ext cx="8473" cy="1"/>
                          </a:xfrm>
                          <a:custGeom>
                            <a:avLst/>
                            <a:gdLst>
                              <a:gd name="T0" fmla="*/ 0 w 8473"/>
                              <a:gd name="T1" fmla="*/ 0 h 1"/>
                              <a:gd name="T2" fmla="*/ 8472 w 8473"/>
                              <a:gd name="T3" fmla="*/ 0 h 1"/>
                              <a:gd name="T4" fmla="*/ 0 60000 65536"/>
                              <a:gd name="T5" fmla="*/ 0 60000 65536"/>
                            </a:gdLst>
                            <a:ahLst/>
                            <a:cxnLst>
                              <a:cxn ang="T4">
                                <a:pos x="T0" y="T1"/>
                              </a:cxn>
                              <a:cxn ang="T5">
                                <a:pos x="T2" y="T3"/>
                              </a:cxn>
                            </a:cxnLst>
                            <a:rect l="0" t="0" r="r" b="b"/>
                            <a:pathLst>
                              <a:path w="8473" h="1">
                                <a:moveTo>
                                  <a:pt x="0" y="0"/>
                                </a:moveTo>
                                <a:lnTo>
                                  <a:pt x="847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44" y="1170"/>
                            <a:ext cx="8480" cy="9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73" y="1753"/>
                            <a:ext cx="8400" cy="8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533" y="1585"/>
                            <a:ext cx="220" cy="220"/>
                          </a:xfrm>
                          <a:prstGeom prst="rect">
                            <a:avLst/>
                          </a:prstGeom>
                          <a:noFill/>
                          <a:extLst>
                            <a:ext uri="{909E8E84-426E-40DD-AFC4-6F175D3DCCD1}">
                              <a14:hiddenFill xmlns:a14="http://schemas.microsoft.com/office/drawing/2010/main">
                                <a:solidFill>
                                  <a:srgbClr val="FFFFFF"/>
                                </a:solidFill>
                              </a14:hiddenFill>
                            </a:ext>
                          </a:extLst>
                        </pic:spPr>
                      </pic:pic>
                      <wps:wsp>
                        <wps:cNvPr id="47" name="Freeform 11"/>
                        <wps:cNvSpPr>
                          <a:spLocks/>
                        </wps:cNvSpPr>
                        <wps:spPr bwMode="auto">
                          <a:xfrm>
                            <a:off x="1158" y="1223"/>
                            <a:ext cx="8244" cy="818"/>
                          </a:xfrm>
                          <a:custGeom>
                            <a:avLst/>
                            <a:gdLst>
                              <a:gd name="T0" fmla="*/ 0 w 8244"/>
                              <a:gd name="T1" fmla="*/ 643 h 818"/>
                              <a:gd name="T2" fmla="*/ 229 w 8244"/>
                              <a:gd name="T3" fmla="*/ 486 h 818"/>
                              <a:gd name="T4" fmla="*/ 457 w 8244"/>
                              <a:gd name="T5" fmla="*/ 648 h 818"/>
                              <a:gd name="T6" fmla="*/ 686 w 8244"/>
                              <a:gd name="T7" fmla="*/ 773 h 818"/>
                              <a:gd name="T8" fmla="*/ 916 w 8244"/>
                              <a:gd name="T9" fmla="*/ 727 h 818"/>
                              <a:gd name="T10" fmla="*/ 1145 w 8244"/>
                              <a:gd name="T11" fmla="*/ 621 h 818"/>
                              <a:gd name="T12" fmla="*/ 1374 w 8244"/>
                              <a:gd name="T13" fmla="*/ 817 h 818"/>
                              <a:gd name="T14" fmla="*/ 1603 w 8244"/>
                              <a:gd name="T15" fmla="*/ 585 h 818"/>
                              <a:gd name="T16" fmla="*/ 1831 w 8244"/>
                              <a:gd name="T17" fmla="*/ 436 h 818"/>
                              <a:gd name="T18" fmla="*/ 2060 w 8244"/>
                              <a:gd name="T19" fmla="*/ 474 h 818"/>
                              <a:gd name="T20" fmla="*/ 2290 w 8244"/>
                              <a:gd name="T21" fmla="*/ 558 h 818"/>
                              <a:gd name="T22" fmla="*/ 2519 w 8244"/>
                              <a:gd name="T23" fmla="*/ 814 h 818"/>
                              <a:gd name="T24" fmla="*/ 2748 w 8244"/>
                              <a:gd name="T25" fmla="*/ 660 h 818"/>
                              <a:gd name="T26" fmla="*/ 2977 w 8244"/>
                              <a:gd name="T27" fmla="*/ 339 h 818"/>
                              <a:gd name="T28" fmla="*/ 3205 w 8244"/>
                              <a:gd name="T29" fmla="*/ 487 h 818"/>
                              <a:gd name="T30" fmla="*/ 3434 w 8244"/>
                              <a:gd name="T31" fmla="*/ 544 h 818"/>
                              <a:gd name="T32" fmla="*/ 3664 w 8244"/>
                              <a:gd name="T33" fmla="*/ 511 h 818"/>
                              <a:gd name="T34" fmla="*/ 3893 w 8244"/>
                              <a:gd name="T35" fmla="*/ 528 h 818"/>
                              <a:gd name="T36" fmla="*/ 4122 w 8244"/>
                              <a:gd name="T37" fmla="*/ 550 h 818"/>
                              <a:gd name="T38" fmla="*/ 4350 w 8244"/>
                              <a:gd name="T39" fmla="*/ 366 h 818"/>
                              <a:gd name="T40" fmla="*/ 4579 w 8244"/>
                              <a:gd name="T41" fmla="*/ 381 h 818"/>
                              <a:gd name="T42" fmla="*/ 4808 w 8244"/>
                              <a:gd name="T43" fmla="*/ 315 h 818"/>
                              <a:gd name="T44" fmla="*/ 5038 w 8244"/>
                              <a:gd name="T45" fmla="*/ 446 h 818"/>
                              <a:gd name="T46" fmla="*/ 5267 w 8244"/>
                              <a:gd name="T47" fmla="*/ 583 h 818"/>
                              <a:gd name="T48" fmla="*/ 5496 w 8244"/>
                              <a:gd name="T49" fmla="*/ 450 h 818"/>
                              <a:gd name="T50" fmla="*/ 5724 w 8244"/>
                              <a:gd name="T51" fmla="*/ 243 h 818"/>
                              <a:gd name="T52" fmla="*/ 5953 w 8244"/>
                              <a:gd name="T53" fmla="*/ 358 h 818"/>
                              <a:gd name="T54" fmla="*/ 6182 w 8244"/>
                              <a:gd name="T55" fmla="*/ 198 h 818"/>
                              <a:gd name="T56" fmla="*/ 6412 w 8244"/>
                              <a:gd name="T57" fmla="*/ 180 h 818"/>
                              <a:gd name="T58" fmla="*/ 6641 w 8244"/>
                              <a:gd name="T59" fmla="*/ 213 h 818"/>
                              <a:gd name="T60" fmla="*/ 6870 w 8244"/>
                              <a:gd name="T61" fmla="*/ 91 h 818"/>
                              <a:gd name="T62" fmla="*/ 7098 w 8244"/>
                              <a:gd name="T63" fmla="*/ 18 h 818"/>
                              <a:gd name="T64" fmla="*/ 7327 w 8244"/>
                              <a:gd name="T65" fmla="*/ 47 h 818"/>
                              <a:gd name="T66" fmla="*/ 7556 w 8244"/>
                              <a:gd name="T67" fmla="*/ 0 h 818"/>
                              <a:gd name="T68" fmla="*/ 7785 w 8244"/>
                              <a:gd name="T69" fmla="*/ 222 h 818"/>
                              <a:gd name="T70" fmla="*/ 8015 w 8244"/>
                              <a:gd name="T71" fmla="*/ 329 h 818"/>
                              <a:gd name="T72" fmla="*/ 8243 w 8244"/>
                              <a:gd name="T73" fmla="*/ 267 h 818"/>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244" h="818">
                                <a:moveTo>
                                  <a:pt x="0" y="643"/>
                                </a:moveTo>
                                <a:lnTo>
                                  <a:pt x="229" y="486"/>
                                </a:lnTo>
                                <a:lnTo>
                                  <a:pt x="457" y="648"/>
                                </a:lnTo>
                                <a:lnTo>
                                  <a:pt x="686" y="773"/>
                                </a:lnTo>
                                <a:lnTo>
                                  <a:pt x="916" y="727"/>
                                </a:lnTo>
                                <a:lnTo>
                                  <a:pt x="1145" y="621"/>
                                </a:lnTo>
                                <a:lnTo>
                                  <a:pt x="1374" y="817"/>
                                </a:lnTo>
                                <a:lnTo>
                                  <a:pt x="1603" y="585"/>
                                </a:lnTo>
                                <a:lnTo>
                                  <a:pt x="1831" y="436"/>
                                </a:lnTo>
                                <a:lnTo>
                                  <a:pt x="2060" y="474"/>
                                </a:lnTo>
                                <a:lnTo>
                                  <a:pt x="2290" y="558"/>
                                </a:lnTo>
                                <a:lnTo>
                                  <a:pt x="2519" y="814"/>
                                </a:lnTo>
                                <a:lnTo>
                                  <a:pt x="2748" y="660"/>
                                </a:lnTo>
                                <a:lnTo>
                                  <a:pt x="2977" y="339"/>
                                </a:lnTo>
                                <a:lnTo>
                                  <a:pt x="3205" y="487"/>
                                </a:lnTo>
                                <a:lnTo>
                                  <a:pt x="3434" y="544"/>
                                </a:lnTo>
                                <a:lnTo>
                                  <a:pt x="3664" y="511"/>
                                </a:lnTo>
                                <a:lnTo>
                                  <a:pt x="3893" y="528"/>
                                </a:lnTo>
                                <a:lnTo>
                                  <a:pt x="4122" y="550"/>
                                </a:lnTo>
                                <a:lnTo>
                                  <a:pt x="4350" y="366"/>
                                </a:lnTo>
                                <a:lnTo>
                                  <a:pt x="4579" y="381"/>
                                </a:lnTo>
                                <a:lnTo>
                                  <a:pt x="4808" y="315"/>
                                </a:lnTo>
                                <a:lnTo>
                                  <a:pt x="5038" y="446"/>
                                </a:lnTo>
                                <a:lnTo>
                                  <a:pt x="5267" y="583"/>
                                </a:lnTo>
                                <a:lnTo>
                                  <a:pt x="5496" y="450"/>
                                </a:lnTo>
                                <a:lnTo>
                                  <a:pt x="5724" y="243"/>
                                </a:lnTo>
                                <a:lnTo>
                                  <a:pt x="5953" y="358"/>
                                </a:lnTo>
                                <a:lnTo>
                                  <a:pt x="6182" y="198"/>
                                </a:lnTo>
                                <a:lnTo>
                                  <a:pt x="6412" y="180"/>
                                </a:lnTo>
                                <a:lnTo>
                                  <a:pt x="6641" y="213"/>
                                </a:lnTo>
                                <a:lnTo>
                                  <a:pt x="6870" y="91"/>
                                </a:lnTo>
                                <a:lnTo>
                                  <a:pt x="7098" y="18"/>
                                </a:lnTo>
                                <a:lnTo>
                                  <a:pt x="7327" y="47"/>
                                </a:lnTo>
                                <a:lnTo>
                                  <a:pt x="7556" y="0"/>
                                </a:lnTo>
                                <a:lnTo>
                                  <a:pt x="7785" y="222"/>
                                </a:lnTo>
                                <a:lnTo>
                                  <a:pt x="8015" y="329"/>
                                </a:lnTo>
                                <a:lnTo>
                                  <a:pt x="8243" y="267"/>
                                </a:lnTo>
                              </a:path>
                            </a:pathLst>
                          </a:custGeom>
                          <a:noFill/>
                          <a:ln w="25400">
                            <a:solidFill>
                              <a:srgbClr val="375F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603" y="1624"/>
                            <a:ext cx="100" cy="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598" y="1619"/>
                            <a:ext cx="100" cy="100"/>
                          </a:xfrm>
                          <a:prstGeom prst="rect">
                            <a:avLst/>
                          </a:prstGeom>
                          <a:noFill/>
                          <a:extLst>
                            <a:ext uri="{909E8E84-426E-40DD-AFC4-6F175D3DCCD1}">
                              <a14:hiddenFill xmlns:a14="http://schemas.microsoft.com/office/drawing/2010/main">
                                <a:solidFill>
                                  <a:srgbClr val="FFFFFF"/>
                                </a:solidFill>
                              </a14:hiddenFill>
                            </a:ext>
                          </a:extLst>
                        </pic:spPr>
                      </pic:pic>
                      <wps:wsp>
                        <wps:cNvPr id="50" name="Freeform 14"/>
                        <wps:cNvSpPr>
                          <a:spLocks/>
                        </wps:cNvSpPr>
                        <wps:spPr bwMode="auto">
                          <a:xfrm>
                            <a:off x="1158" y="1806"/>
                            <a:ext cx="8244" cy="730"/>
                          </a:xfrm>
                          <a:custGeom>
                            <a:avLst/>
                            <a:gdLst>
                              <a:gd name="T0" fmla="*/ 0 w 8244"/>
                              <a:gd name="T1" fmla="*/ 525 h 730"/>
                              <a:gd name="T2" fmla="*/ 229 w 8244"/>
                              <a:gd name="T3" fmla="*/ 632 h 730"/>
                              <a:gd name="T4" fmla="*/ 457 w 8244"/>
                              <a:gd name="T5" fmla="*/ 494 h 730"/>
                              <a:gd name="T6" fmla="*/ 686 w 8244"/>
                              <a:gd name="T7" fmla="*/ 557 h 730"/>
                              <a:gd name="T8" fmla="*/ 916 w 8244"/>
                              <a:gd name="T9" fmla="*/ 612 h 730"/>
                              <a:gd name="T10" fmla="*/ 1145 w 8244"/>
                              <a:gd name="T11" fmla="*/ 607 h 730"/>
                              <a:gd name="T12" fmla="*/ 1374 w 8244"/>
                              <a:gd name="T13" fmla="*/ 625 h 730"/>
                              <a:gd name="T14" fmla="*/ 1603 w 8244"/>
                              <a:gd name="T15" fmla="*/ 729 h 730"/>
                              <a:gd name="T16" fmla="*/ 1831 w 8244"/>
                              <a:gd name="T17" fmla="*/ 625 h 730"/>
                              <a:gd name="T18" fmla="*/ 2060 w 8244"/>
                              <a:gd name="T19" fmla="*/ 576 h 730"/>
                              <a:gd name="T20" fmla="*/ 2290 w 8244"/>
                              <a:gd name="T21" fmla="*/ 587 h 730"/>
                              <a:gd name="T22" fmla="*/ 2519 w 8244"/>
                              <a:gd name="T23" fmla="*/ 614 h 730"/>
                              <a:gd name="T24" fmla="*/ 2748 w 8244"/>
                              <a:gd name="T25" fmla="*/ 716 h 730"/>
                              <a:gd name="T26" fmla="*/ 2977 w 8244"/>
                              <a:gd name="T27" fmla="*/ 722 h 730"/>
                              <a:gd name="T28" fmla="*/ 3205 w 8244"/>
                              <a:gd name="T29" fmla="*/ 484 h 730"/>
                              <a:gd name="T30" fmla="*/ 3434 w 8244"/>
                              <a:gd name="T31" fmla="*/ 514 h 730"/>
                              <a:gd name="T32" fmla="*/ 3664 w 8244"/>
                              <a:gd name="T33" fmla="*/ 554 h 730"/>
                              <a:gd name="T34" fmla="*/ 3893 w 8244"/>
                              <a:gd name="T35" fmla="*/ 497 h 730"/>
                              <a:gd name="T36" fmla="*/ 4122 w 8244"/>
                              <a:gd name="T37" fmla="*/ 543 h 730"/>
                              <a:gd name="T38" fmla="*/ 4350 w 8244"/>
                              <a:gd name="T39" fmla="*/ 555 h 730"/>
                              <a:gd name="T40" fmla="*/ 4579 w 8244"/>
                              <a:gd name="T41" fmla="*/ 482 h 730"/>
                              <a:gd name="T42" fmla="*/ 4808 w 8244"/>
                              <a:gd name="T43" fmla="*/ 488 h 730"/>
                              <a:gd name="T44" fmla="*/ 5038 w 8244"/>
                              <a:gd name="T45" fmla="*/ 393 h 730"/>
                              <a:gd name="T46" fmla="*/ 5267 w 8244"/>
                              <a:gd name="T47" fmla="*/ 316 h 730"/>
                              <a:gd name="T48" fmla="*/ 5496 w 8244"/>
                              <a:gd name="T49" fmla="*/ 347 h 730"/>
                              <a:gd name="T50" fmla="*/ 5724 w 8244"/>
                              <a:gd name="T51" fmla="*/ 422 h 730"/>
                              <a:gd name="T52" fmla="*/ 5953 w 8244"/>
                              <a:gd name="T53" fmla="*/ 206 h 730"/>
                              <a:gd name="T54" fmla="*/ 6182 w 8244"/>
                              <a:gd name="T55" fmla="*/ 237 h 730"/>
                              <a:gd name="T56" fmla="*/ 6412 w 8244"/>
                              <a:gd name="T57" fmla="*/ 15 h 730"/>
                              <a:gd name="T58" fmla="*/ 6641 w 8244"/>
                              <a:gd name="T59" fmla="*/ 136 h 730"/>
                              <a:gd name="T60" fmla="*/ 6870 w 8244"/>
                              <a:gd name="T61" fmla="*/ 162 h 730"/>
                              <a:gd name="T62" fmla="*/ 7098 w 8244"/>
                              <a:gd name="T63" fmla="*/ 109 h 730"/>
                              <a:gd name="T64" fmla="*/ 7327 w 8244"/>
                              <a:gd name="T65" fmla="*/ 52 h 730"/>
                              <a:gd name="T66" fmla="*/ 7556 w 8244"/>
                              <a:gd name="T67" fmla="*/ 0 h 730"/>
                              <a:gd name="T68" fmla="*/ 7785 w 8244"/>
                              <a:gd name="T69" fmla="*/ 0 h 730"/>
                              <a:gd name="T70" fmla="*/ 8015 w 8244"/>
                              <a:gd name="T71" fmla="*/ 137 h 730"/>
                              <a:gd name="T72" fmla="*/ 8243 w 8244"/>
                              <a:gd name="T73" fmla="*/ 181 h 73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244" h="730">
                                <a:moveTo>
                                  <a:pt x="0" y="525"/>
                                </a:moveTo>
                                <a:lnTo>
                                  <a:pt x="229" y="632"/>
                                </a:lnTo>
                                <a:lnTo>
                                  <a:pt x="457" y="494"/>
                                </a:lnTo>
                                <a:lnTo>
                                  <a:pt x="686" y="557"/>
                                </a:lnTo>
                                <a:lnTo>
                                  <a:pt x="916" y="612"/>
                                </a:lnTo>
                                <a:lnTo>
                                  <a:pt x="1145" y="607"/>
                                </a:lnTo>
                                <a:lnTo>
                                  <a:pt x="1374" y="625"/>
                                </a:lnTo>
                                <a:lnTo>
                                  <a:pt x="1603" y="729"/>
                                </a:lnTo>
                                <a:lnTo>
                                  <a:pt x="1831" y="625"/>
                                </a:lnTo>
                                <a:lnTo>
                                  <a:pt x="2060" y="576"/>
                                </a:lnTo>
                                <a:lnTo>
                                  <a:pt x="2290" y="587"/>
                                </a:lnTo>
                                <a:lnTo>
                                  <a:pt x="2519" y="614"/>
                                </a:lnTo>
                                <a:lnTo>
                                  <a:pt x="2748" y="716"/>
                                </a:lnTo>
                                <a:lnTo>
                                  <a:pt x="2977" y="722"/>
                                </a:lnTo>
                                <a:lnTo>
                                  <a:pt x="3205" y="484"/>
                                </a:lnTo>
                                <a:lnTo>
                                  <a:pt x="3434" y="514"/>
                                </a:lnTo>
                                <a:lnTo>
                                  <a:pt x="3664" y="554"/>
                                </a:lnTo>
                                <a:lnTo>
                                  <a:pt x="3893" y="497"/>
                                </a:lnTo>
                                <a:lnTo>
                                  <a:pt x="4122" y="543"/>
                                </a:lnTo>
                                <a:lnTo>
                                  <a:pt x="4350" y="555"/>
                                </a:lnTo>
                                <a:lnTo>
                                  <a:pt x="4579" y="482"/>
                                </a:lnTo>
                                <a:lnTo>
                                  <a:pt x="4808" y="488"/>
                                </a:lnTo>
                                <a:lnTo>
                                  <a:pt x="5038" y="393"/>
                                </a:lnTo>
                                <a:lnTo>
                                  <a:pt x="5267" y="316"/>
                                </a:lnTo>
                                <a:lnTo>
                                  <a:pt x="5496" y="347"/>
                                </a:lnTo>
                                <a:lnTo>
                                  <a:pt x="5724" y="422"/>
                                </a:lnTo>
                                <a:lnTo>
                                  <a:pt x="5953" y="206"/>
                                </a:lnTo>
                                <a:lnTo>
                                  <a:pt x="6182" y="237"/>
                                </a:lnTo>
                                <a:lnTo>
                                  <a:pt x="6412" y="15"/>
                                </a:lnTo>
                                <a:lnTo>
                                  <a:pt x="6641" y="136"/>
                                </a:lnTo>
                                <a:lnTo>
                                  <a:pt x="6870" y="162"/>
                                </a:lnTo>
                                <a:lnTo>
                                  <a:pt x="7098" y="109"/>
                                </a:lnTo>
                                <a:lnTo>
                                  <a:pt x="7327" y="52"/>
                                </a:lnTo>
                                <a:lnTo>
                                  <a:pt x="7556" y="0"/>
                                </a:lnTo>
                                <a:lnTo>
                                  <a:pt x="7785" y="0"/>
                                </a:lnTo>
                                <a:lnTo>
                                  <a:pt x="8015" y="137"/>
                                </a:lnTo>
                                <a:lnTo>
                                  <a:pt x="8243" y="181"/>
                                </a:lnTo>
                              </a:path>
                            </a:pathLst>
                          </a:custGeom>
                          <a:noFill/>
                          <a:ln w="25400">
                            <a:solidFill>
                              <a:srgbClr val="E3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12" y="3384"/>
                            <a:ext cx="24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51" y="2846"/>
                            <a:ext cx="5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64" y="2308"/>
                            <a:ext cx="6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64" y="1771"/>
                            <a:ext cx="6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64" y="1233"/>
                            <a:ext cx="6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64" y="695"/>
                            <a:ext cx="6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833" y="3603"/>
                            <a:ext cx="72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3581" y="3603"/>
                            <a:ext cx="72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6329" y="3603"/>
                            <a:ext cx="72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9078" y="3603"/>
                            <a:ext cx="72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2988" y="171"/>
                            <a:ext cx="2120"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5001" y="171"/>
                            <a:ext cx="180"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5095" y="171"/>
                            <a:ext cx="3000"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2471" y="3926"/>
                            <a:ext cx="380" cy="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2900" y="3866"/>
                            <a:ext cx="1140" cy="200"/>
                          </a:xfrm>
                          <a:prstGeom prst="rect">
                            <a:avLst/>
                          </a:prstGeom>
                          <a:noFill/>
                          <a:extLst>
                            <a:ext uri="{909E8E84-426E-40DD-AFC4-6F175D3DCCD1}">
                              <a14:hiddenFill xmlns:a14="http://schemas.microsoft.com/office/drawing/2010/main">
                                <a:solidFill>
                                  <a:srgbClr val="FFFFFF"/>
                                </a:solidFill>
                              </a14:hiddenFill>
                            </a:ext>
                          </a:extLst>
                        </pic:spPr>
                      </pic:pic>
                      <wps:wsp>
                        <wps:cNvPr id="66" name="Freeform 30"/>
                        <wps:cNvSpPr>
                          <a:spLocks/>
                        </wps:cNvSpPr>
                        <wps:spPr bwMode="auto">
                          <a:xfrm>
                            <a:off x="5135" y="3977"/>
                            <a:ext cx="384" cy="1"/>
                          </a:xfrm>
                          <a:custGeom>
                            <a:avLst/>
                            <a:gdLst>
                              <a:gd name="T0" fmla="*/ 0 w 384"/>
                              <a:gd name="T1" fmla="*/ 0 h 1"/>
                              <a:gd name="T2" fmla="*/ 383 w 384"/>
                              <a:gd name="T3" fmla="*/ 0 h 1"/>
                              <a:gd name="T4" fmla="*/ 0 60000 65536"/>
                              <a:gd name="T5" fmla="*/ 0 60000 65536"/>
                            </a:gdLst>
                            <a:ahLst/>
                            <a:cxnLst>
                              <a:cxn ang="T4">
                                <a:pos x="T0" y="T1"/>
                              </a:cxn>
                              <a:cxn ang="T5">
                                <a:pos x="T2" y="T3"/>
                              </a:cxn>
                            </a:cxnLst>
                            <a:rect l="0" t="0" r="r" b="b"/>
                            <a:pathLst>
                              <a:path w="384" h="1">
                                <a:moveTo>
                                  <a:pt x="0" y="0"/>
                                </a:moveTo>
                                <a:lnTo>
                                  <a:pt x="383" y="0"/>
                                </a:lnTo>
                              </a:path>
                            </a:pathLst>
                          </a:custGeom>
                          <a:noFill/>
                          <a:ln w="25400">
                            <a:solidFill>
                              <a:srgbClr val="375F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 name="Picture 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277" y="3927"/>
                            <a:ext cx="100" cy="100"/>
                          </a:xfrm>
                          <a:prstGeom prst="rect">
                            <a:avLst/>
                          </a:prstGeom>
                          <a:noFill/>
                          <a:extLst>
                            <a:ext uri="{909E8E84-426E-40DD-AFC4-6F175D3DCCD1}">
                              <a14:hiddenFill xmlns:a14="http://schemas.microsoft.com/office/drawing/2010/main">
                                <a:solidFill>
                                  <a:srgbClr val="FFFFFF"/>
                                </a:solidFill>
                              </a14:hiddenFill>
                            </a:ext>
                          </a:extLst>
                        </pic:spPr>
                      </pic:pic>
                      <wps:wsp>
                        <wps:cNvPr id="68" name="Freeform 32"/>
                        <wps:cNvSpPr>
                          <a:spLocks/>
                        </wps:cNvSpPr>
                        <wps:spPr bwMode="auto">
                          <a:xfrm>
                            <a:off x="5277" y="3927"/>
                            <a:ext cx="99" cy="99"/>
                          </a:xfrm>
                          <a:custGeom>
                            <a:avLst/>
                            <a:gdLst>
                              <a:gd name="T0" fmla="*/ 98 w 99"/>
                              <a:gd name="T1" fmla="*/ 49 h 99"/>
                              <a:gd name="T2" fmla="*/ 94 w 99"/>
                              <a:gd name="T3" fmla="*/ 68 h 99"/>
                              <a:gd name="T4" fmla="*/ 83 w 99"/>
                              <a:gd name="T5" fmla="*/ 83 h 99"/>
                              <a:gd name="T6" fmla="*/ 68 w 99"/>
                              <a:gd name="T7" fmla="*/ 94 h 99"/>
                              <a:gd name="T8" fmla="*/ 49 w 99"/>
                              <a:gd name="T9" fmla="*/ 98 h 99"/>
                              <a:gd name="T10" fmla="*/ 30 w 99"/>
                              <a:gd name="T11" fmla="*/ 94 h 99"/>
                              <a:gd name="T12" fmla="*/ 14 w 99"/>
                              <a:gd name="T13" fmla="*/ 83 h 99"/>
                              <a:gd name="T14" fmla="*/ 3 w 99"/>
                              <a:gd name="T15" fmla="*/ 68 h 99"/>
                              <a:gd name="T16" fmla="*/ 0 w 99"/>
                              <a:gd name="T17" fmla="*/ 49 h 99"/>
                              <a:gd name="T18" fmla="*/ 3 w 99"/>
                              <a:gd name="T19" fmla="*/ 30 h 99"/>
                              <a:gd name="T20" fmla="*/ 14 w 99"/>
                              <a:gd name="T21" fmla="*/ 14 h 99"/>
                              <a:gd name="T22" fmla="*/ 30 w 99"/>
                              <a:gd name="T23" fmla="*/ 3 h 99"/>
                              <a:gd name="T24" fmla="*/ 49 w 99"/>
                              <a:gd name="T25" fmla="*/ 0 h 99"/>
                              <a:gd name="T26" fmla="*/ 68 w 99"/>
                              <a:gd name="T27" fmla="*/ 3 h 99"/>
                              <a:gd name="T28" fmla="*/ 83 w 99"/>
                              <a:gd name="T29" fmla="*/ 14 h 99"/>
                              <a:gd name="T30" fmla="*/ 94 w 99"/>
                              <a:gd name="T31" fmla="*/ 30 h 99"/>
                              <a:gd name="T32" fmla="*/ 98 w 99"/>
                              <a:gd name="T33" fmla="*/ 49 h 9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9" h="99">
                                <a:moveTo>
                                  <a:pt x="98" y="49"/>
                                </a:moveTo>
                                <a:lnTo>
                                  <a:pt x="94" y="68"/>
                                </a:lnTo>
                                <a:lnTo>
                                  <a:pt x="83" y="83"/>
                                </a:lnTo>
                                <a:lnTo>
                                  <a:pt x="68" y="94"/>
                                </a:lnTo>
                                <a:lnTo>
                                  <a:pt x="49" y="98"/>
                                </a:lnTo>
                                <a:lnTo>
                                  <a:pt x="30" y="94"/>
                                </a:lnTo>
                                <a:lnTo>
                                  <a:pt x="14" y="83"/>
                                </a:lnTo>
                                <a:lnTo>
                                  <a:pt x="3" y="68"/>
                                </a:lnTo>
                                <a:lnTo>
                                  <a:pt x="0" y="49"/>
                                </a:lnTo>
                                <a:lnTo>
                                  <a:pt x="3" y="30"/>
                                </a:lnTo>
                                <a:lnTo>
                                  <a:pt x="14" y="14"/>
                                </a:lnTo>
                                <a:lnTo>
                                  <a:pt x="30" y="3"/>
                                </a:lnTo>
                                <a:lnTo>
                                  <a:pt x="49" y="0"/>
                                </a:lnTo>
                                <a:lnTo>
                                  <a:pt x="68" y="3"/>
                                </a:lnTo>
                                <a:lnTo>
                                  <a:pt x="83" y="14"/>
                                </a:lnTo>
                                <a:lnTo>
                                  <a:pt x="94" y="30"/>
                                </a:lnTo>
                                <a:lnTo>
                                  <a:pt x="98" y="49"/>
                                </a:lnTo>
                                <a:close/>
                              </a:path>
                            </a:pathLst>
                          </a:custGeom>
                          <a:noFill/>
                          <a:ln w="9525">
                            <a:solidFill>
                              <a:srgbClr val="4D7D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9" name="Picture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5560" y="3866"/>
                            <a:ext cx="580" cy="200"/>
                          </a:xfrm>
                          <a:prstGeom prst="rect">
                            <a:avLst/>
                          </a:prstGeom>
                          <a:noFill/>
                          <a:extLst>
                            <a:ext uri="{909E8E84-426E-40DD-AFC4-6F175D3DCCD1}">
                              <a14:hiddenFill xmlns:a14="http://schemas.microsoft.com/office/drawing/2010/main">
                                <a:solidFill>
                                  <a:srgbClr val="FFFFFF"/>
                                </a:solidFill>
                              </a14:hiddenFill>
                            </a:ext>
                          </a:extLst>
                        </pic:spPr>
                      </pic:pic>
                      <wps:wsp>
                        <wps:cNvPr id="70" name="Freeform 34"/>
                        <wps:cNvSpPr>
                          <a:spLocks/>
                        </wps:cNvSpPr>
                        <wps:spPr bwMode="auto">
                          <a:xfrm>
                            <a:off x="7235" y="3977"/>
                            <a:ext cx="384" cy="1"/>
                          </a:xfrm>
                          <a:custGeom>
                            <a:avLst/>
                            <a:gdLst>
                              <a:gd name="T0" fmla="*/ 0 w 384"/>
                              <a:gd name="T1" fmla="*/ 0 h 1"/>
                              <a:gd name="T2" fmla="*/ 383 w 384"/>
                              <a:gd name="T3" fmla="*/ 0 h 1"/>
                              <a:gd name="T4" fmla="*/ 0 60000 65536"/>
                              <a:gd name="T5" fmla="*/ 0 60000 65536"/>
                            </a:gdLst>
                            <a:ahLst/>
                            <a:cxnLst>
                              <a:cxn ang="T4">
                                <a:pos x="T0" y="T1"/>
                              </a:cxn>
                              <a:cxn ang="T5">
                                <a:pos x="T2" y="T3"/>
                              </a:cxn>
                            </a:cxnLst>
                            <a:rect l="0" t="0" r="r" b="b"/>
                            <a:pathLst>
                              <a:path w="384" h="1">
                                <a:moveTo>
                                  <a:pt x="0" y="0"/>
                                </a:moveTo>
                                <a:lnTo>
                                  <a:pt x="383" y="0"/>
                                </a:lnTo>
                              </a:path>
                            </a:pathLst>
                          </a:custGeom>
                          <a:noFill/>
                          <a:ln w="25400">
                            <a:solidFill>
                              <a:srgbClr val="E3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1"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7377" y="3926"/>
                            <a:ext cx="100" cy="100"/>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36"/>
                        <wps:cNvSpPr>
                          <a:spLocks/>
                        </wps:cNvSpPr>
                        <wps:spPr bwMode="auto">
                          <a:xfrm>
                            <a:off x="7376" y="3926"/>
                            <a:ext cx="100" cy="100"/>
                          </a:xfrm>
                          <a:custGeom>
                            <a:avLst/>
                            <a:gdLst>
                              <a:gd name="T0" fmla="*/ 99 w 100"/>
                              <a:gd name="T1" fmla="*/ 49 h 100"/>
                              <a:gd name="T2" fmla="*/ 95 w 100"/>
                              <a:gd name="T3" fmla="*/ 69 h 100"/>
                              <a:gd name="T4" fmla="*/ 85 w 100"/>
                              <a:gd name="T5" fmla="*/ 85 h 100"/>
                              <a:gd name="T6" fmla="*/ 69 w 100"/>
                              <a:gd name="T7" fmla="*/ 95 h 100"/>
                              <a:gd name="T8" fmla="*/ 49 w 100"/>
                              <a:gd name="T9" fmla="*/ 99 h 100"/>
                              <a:gd name="T10" fmla="*/ 30 w 100"/>
                              <a:gd name="T11" fmla="*/ 95 h 100"/>
                              <a:gd name="T12" fmla="*/ 14 w 100"/>
                              <a:gd name="T13" fmla="*/ 85 h 100"/>
                              <a:gd name="T14" fmla="*/ 3 w 100"/>
                              <a:gd name="T15" fmla="*/ 69 h 100"/>
                              <a:gd name="T16" fmla="*/ 0 w 100"/>
                              <a:gd name="T17" fmla="*/ 49 h 100"/>
                              <a:gd name="T18" fmla="*/ 3 w 100"/>
                              <a:gd name="T19" fmla="*/ 30 h 100"/>
                              <a:gd name="T20" fmla="*/ 14 w 100"/>
                              <a:gd name="T21" fmla="*/ 14 h 100"/>
                              <a:gd name="T22" fmla="*/ 30 w 100"/>
                              <a:gd name="T23" fmla="*/ 3 h 100"/>
                              <a:gd name="T24" fmla="*/ 49 w 100"/>
                              <a:gd name="T25" fmla="*/ 0 h 100"/>
                              <a:gd name="T26" fmla="*/ 69 w 100"/>
                              <a:gd name="T27" fmla="*/ 3 h 100"/>
                              <a:gd name="T28" fmla="*/ 85 w 100"/>
                              <a:gd name="T29" fmla="*/ 14 h 100"/>
                              <a:gd name="T30" fmla="*/ 95 w 100"/>
                              <a:gd name="T31" fmla="*/ 30 h 100"/>
                              <a:gd name="T32" fmla="*/ 99 w 100"/>
                              <a:gd name="T33" fmla="*/ 49 h 10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0" h="100">
                                <a:moveTo>
                                  <a:pt x="99" y="49"/>
                                </a:moveTo>
                                <a:lnTo>
                                  <a:pt x="95" y="69"/>
                                </a:lnTo>
                                <a:lnTo>
                                  <a:pt x="85" y="85"/>
                                </a:lnTo>
                                <a:lnTo>
                                  <a:pt x="69" y="95"/>
                                </a:lnTo>
                                <a:lnTo>
                                  <a:pt x="49" y="99"/>
                                </a:lnTo>
                                <a:lnTo>
                                  <a:pt x="30" y="95"/>
                                </a:lnTo>
                                <a:lnTo>
                                  <a:pt x="14" y="85"/>
                                </a:lnTo>
                                <a:lnTo>
                                  <a:pt x="3" y="69"/>
                                </a:lnTo>
                                <a:lnTo>
                                  <a:pt x="0" y="49"/>
                                </a:lnTo>
                                <a:lnTo>
                                  <a:pt x="3" y="30"/>
                                </a:lnTo>
                                <a:lnTo>
                                  <a:pt x="14" y="14"/>
                                </a:lnTo>
                                <a:lnTo>
                                  <a:pt x="30" y="3"/>
                                </a:lnTo>
                                <a:lnTo>
                                  <a:pt x="49" y="0"/>
                                </a:lnTo>
                                <a:lnTo>
                                  <a:pt x="69" y="3"/>
                                </a:lnTo>
                                <a:lnTo>
                                  <a:pt x="85" y="14"/>
                                </a:lnTo>
                                <a:lnTo>
                                  <a:pt x="95" y="30"/>
                                </a:lnTo>
                                <a:lnTo>
                                  <a:pt x="99" y="49"/>
                                </a:lnTo>
                                <a:close/>
                              </a:path>
                            </a:pathLst>
                          </a:custGeom>
                          <a:noFill/>
                          <a:ln w="6350">
                            <a:solidFill>
                              <a:srgbClr val="BB4E4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 name="Picture 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7661" y="3866"/>
                            <a:ext cx="5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644" y="4069"/>
                            <a:ext cx="940" cy="1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069DBE1" id="Group 5" o:spid="_x0000_s1026" style="width:460.7pt;height:175.25pt;mso-position-horizontal-relative:char;mso-position-vertical-relative:line" coordsize="10134,4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">
                <v:shape id="Freeform 4" o:spid="_x0000_s1027" style="position:absolute;width:10134;height:4303;visibility:visible;mso-wrap-style:square;v-text-anchor:top" coordsize="10134,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" path="m10133,l,,,4302r10133,l10133,xe" fillcolor="#c3d59b" stroked="f">
                  <v:fill opacity="16448f"/>
                  <v:path arrowok="t" o:connecttype="custom" o:connectlocs="10133,0;0,0;0,4302;10133,4302;10133,0" o:connectangles="0,0,0,0,0"/>
                </v:shape>
                <v:shape id="Freeform 5" o:spid="_x0000_s1028" style="position:absolute;left:1043;top:805;width:8473;height:1;visibility:visible;mso-wrap-style:square;v-text-anchor:top" coordsize="8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" path="m,l8472,e" filled="f" strokecolor="#d9d9d9">
                  <v:path arrowok="t" o:connecttype="custom" o:connectlocs="0,0;8472,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1043;top:2405;width:848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">
                  <v:imagedata r:id="rId47" o:title=""/>
                </v:shape>
                <v:shape id="Freeform 7" o:spid="_x0000_s1030" style="position:absolute;left:1043;top:3495;width:8473;height:1;visibility:visible;mso-wrap-style:square;v-text-anchor:top" coordsize="8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" path="m,l8472,e" filled="f" strokecolor="#d9d9d9">
                  <v:path arrowok="t" o:connecttype="custom" o:connectlocs="0,0;8472,0" o:connectangles="0,0"/>
                </v:shape>
                <v:shape id="Picture 8" o:spid="_x0000_s1031" type="#_x0000_t75" style="position:absolute;left:1044;top:1170;width:8480;height: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">
                  <v:imagedata r:id="rId48" o:title=""/>
                </v:shape>
                <v:shape id="Picture 9" o:spid="_x0000_s1032" type="#_x0000_t75" style="position:absolute;left:1073;top:1753;width:840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">
                  <v:imagedata r:id="rId49" o:title=""/>
                </v:shape>
                <v:shape id="Picture 10" o:spid="_x0000_s1033" type="#_x0000_t75" style="position:absolute;left:6533;top:1585;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">
                  <v:imagedata r:id="rId50" o:title=""/>
                </v:shape>
                <v:shape id="Freeform 11" o:spid="_x0000_s1034" style="position:absolute;left:1158;top:1223;width:8244;height:818;visibility:visible;mso-wrap-style:square;v-text-anchor:top" coordsize="824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" path="m,643l229,486,457,648,686,773,916,727,1145,621r229,196l1603,585,1831,436r229,38l2290,558r229,256l2748,660,2977,339r228,148l3434,544r230,-33l3893,528r229,22l4350,366r229,15l4808,315r230,131l5267,583,5496,450,5724,243r229,115l6182,198r230,-18l6641,213,6870,91,7098,18r229,29l7556,r229,222l8015,329r228,-62e" filled="f" strokecolor="#375f92" strokeweight="2pt">
                  <v:path arrowok="t" o:connecttype="custom" o:connectlocs="0,643;229,486;457,648;686,773;916,727;1145,621;1374,817;1603,585;1831,436;2060,474;2290,558;2519,814;2748,660;2977,339;3205,487;3434,544;3664,511;3893,528;4122,550;4350,366;4579,381;4808,315;5038,446;5267,583;5496,450;5724,243;5953,358;6182,198;6412,180;6641,213;6870,91;7098,18;7327,47;7556,0;7785,222;8015,329;8243,267" o:connectangles="0,0,0,0,0,0,0,0,0,0,0,0,0,0,0,0,0,0,0,0,0,0,0,0,0,0,0,0,0,0,0,0,0,0,0,0,0"/>
                </v:shape>
                <v:shape id="Picture 12" o:spid="_x0000_s1035" type="#_x0000_t75" style="position:absolute;left:6603;top:1624;width:1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">
                  <v:imagedata r:id="rId51" o:title=""/>
                </v:shape>
                <v:shape id="Picture 13" o:spid="_x0000_s1036" type="#_x0000_t75" style="position:absolute;left:6598;top:1619;width:1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">
                  <v:imagedata r:id="rId52" o:title=""/>
                </v:shape>
                <v:shape id="Freeform 14" o:spid="_x0000_s1037" style="position:absolute;left:1158;top:1806;width:8244;height:730;visibility:visible;mso-wrap-style:square;v-text-anchor:top" coordsize="82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" path="m,525l229,632,457,494r229,63l916,612r229,-5l1374,625r229,104l1831,625r229,-49l2290,587r229,27l2748,716r229,6l3205,484r229,30l3664,554r229,-57l4122,543r228,12l4579,482r229,6l5038,393r229,-77l5496,347r228,75l5953,206r229,31l6412,15r229,121l6870,162r228,-53l7327,52,7556,r229,l8015,137r228,44e" filled="f" strokecolor="#e36c09" strokeweight="2pt">
                  <v:path arrowok="t" o:connecttype="custom" o:connectlocs="0,525;229,632;457,494;686,557;916,612;1145,607;1374,625;1603,729;1831,625;2060,576;2290,587;2519,614;2748,716;2977,722;3205,484;3434,514;3664,554;3893,497;4122,543;4350,555;4579,482;4808,488;5038,393;5267,316;5496,347;5724,422;5953,206;6182,237;6412,15;6641,136;6870,162;7098,109;7327,52;7556,0;7785,0;8015,137;8243,181" o:connectangles="0,0,0,0,0,0,0,0,0,0,0,0,0,0,0,0,0,0,0,0,0,0,0,0,0,0,0,0,0,0,0,0,0,0,0,0,0"/>
                </v:shape>
                <v:shape id="Picture 15" o:spid="_x0000_s1038" type="#_x0000_t75" style="position:absolute;left:712;top:3384;width:24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">
                  <v:imagedata r:id="rId53" o:title=""/>
                </v:shape>
                <v:shape id="Picture 16" o:spid="_x0000_s1039" type="#_x0000_t75" style="position:absolute;left:451;top:2846;width:5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">
                  <v:imagedata r:id="rId54" o:title=""/>
                </v:shape>
                <v:shape id="Picture 17" o:spid="_x0000_s1040" type="#_x0000_t75" style="position:absolute;left:364;top:2308;width:6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">
                  <v:imagedata r:id="rId55" o:title=""/>
                </v:shape>
                <v:shape id="Picture 18" o:spid="_x0000_s1041" type="#_x0000_t75" style="position:absolute;left:364;top:1771;width:6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">
                  <v:imagedata r:id="rId56" o:title=""/>
                </v:shape>
                <v:shape id="Picture 19" o:spid="_x0000_s1042" type="#_x0000_t75" style="position:absolute;left:364;top:1233;width:6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">
                  <v:imagedata r:id="rId57" o:title=""/>
                </v:shape>
                <v:shape id="Picture 20" o:spid="_x0000_s1043" type="#_x0000_t75" style="position:absolute;left:364;top:695;width:6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">
                  <v:imagedata r:id="rId58" o:title=""/>
                </v:shape>
                <v:shape id="Picture 21" o:spid="_x0000_s1044" type="#_x0000_t75" style="position:absolute;left:833;top:3603;width:72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">
                  <v:imagedata r:id="rId59" o:title=""/>
                </v:shape>
                <v:shape id="Picture 22" o:spid="_x0000_s1045" type="#_x0000_t75" style="position:absolute;left:3581;top:3603;width:72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">
                  <v:imagedata r:id="rId60" o:title=""/>
                </v:shape>
                <v:shape id="Picture 23" o:spid="_x0000_s1046" type="#_x0000_t75" style="position:absolute;left:6329;top:3603;width:72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">
                  <v:imagedata r:id="rId61" o:title=""/>
                </v:shape>
                <v:shape id="Picture 24" o:spid="_x0000_s1047" type="#_x0000_t75" style="position:absolute;left:9078;top:3603;width:72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">
                  <v:imagedata r:id="rId62" o:title=""/>
                </v:shape>
                <v:shape id="Picture 25" o:spid="_x0000_s1048" type="#_x0000_t75" style="position:absolute;left:2988;top:171;width:21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">
                  <v:imagedata r:id="rId63" o:title=""/>
                </v:shape>
                <v:shape id="Picture 26" o:spid="_x0000_s1049" type="#_x0000_t75" style="position:absolute;left:5001;top:171;width:1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">
                  <v:imagedata r:id="rId64" o:title=""/>
                </v:shape>
                <v:shape id="Picture 27" o:spid="_x0000_s1050" type="#_x0000_t75" style="position:absolute;left:5095;top:171;width:300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">
                  <v:imagedata r:id="rId65" o:title=""/>
                </v:shape>
                <v:shape id="Picture 28" o:spid="_x0000_s1051" type="#_x0000_t75" style="position:absolute;left:2471;top:3926;width:38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">
                  <v:imagedata r:id="rId66" o:title=""/>
                </v:shape>
                <v:shape id="Picture 29" o:spid="_x0000_s1052" type="#_x0000_t75" style="position:absolute;left:2900;top:3866;width:114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">
                  <v:imagedata r:id="rId67" o:title=""/>
                </v:shape>
                <v:shape id="Freeform 30" o:spid="_x0000_s1053" style="position:absolute;left:5135;top:3977;width:384;height:1;visibility:visible;mso-wrap-style:square;v-text-anchor:top" coordsize="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" path="m,l383,e" filled="f" strokecolor="#375f92" strokeweight="2pt">
                  <v:path arrowok="t" o:connecttype="custom" o:connectlocs="0,0;383,0" o:connectangles="0,0"/>
                </v:shape>
                <v:shape id="Picture 31" o:spid="_x0000_s1054" type="#_x0000_t75" style="position:absolute;left:5277;top:3927;width:1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">
                  <v:imagedata r:id="rId68" o:title=""/>
                </v:shape>
                <v:shape id="Freeform 32" o:spid="_x0000_s1055" style="position:absolute;left:5277;top:3927;width:99;height:99;visibility:visible;mso-wrap-style:square;v-text-anchor:top" coordsize="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" path="m98,49l94,68,83,83,68,94,49,98,30,94,14,83,3,68,,49,3,30,14,14,30,3,49,,68,3,83,14,94,30r4,19xe" filled="f" strokecolor="#4d7db8">
                  <v:path arrowok="t" o:connecttype="custom" o:connectlocs="98,49;94,68;83,83;68,94;49,98;30,94;14,83;3,68;0,49;3,30;14,14;30,3;49,0;68,3;83,14;94,30;98,49" o:connectangles="0,0,0,0,0,0,0,0,0,0,0,0,0,0,0,0,0"/>
                </v:shape>
                <v:shape id="Picture 33" o:spid="_x0000_s1056" type="#_x0000_t75" style="position:absolute;left:5560;top:3866;width:5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">
                  <v:imagedata r:id="rId69" o:title=""/>
                </v:shape>
                <v:shape id="Freeform 34" o:spid="_x0000_s1057" style="position:absolute;left:7235;top:3977;width:384;height:1;visibility:visible;mso-wrap-style:square;v-text-anchor:top" coordsize="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" path="m,l383,e" filled="f" strokecolor="#e36c09" strokeweight="2pt">
                  <v:path arrowok="t" o:connecttype="custom" o:connectlocs="0,0;383,0" o:connectangles="0,0"/>
                </v:shape>
                <v:shape id="Picture 35" o:spid="_x0000_s1058" type="#_x0000_t75" style="position:absolute;left:7377;top:3926;width:1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">
                  <v:imagedata r:id="rId70" o:title=""/>
                </v:shape>
                <v:shape id="Freeform 36" o:spid="_x0000_s1059" style="position:absolute;left:7376;top:3926;width:100;height:100;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" path="m99,49l95,69,85,85,69,95,49,99,30,95,14,85,3,69,,49,3,30,14,14,30,3,49,,69,3,85,14,95,30r4,19xe" filled="f" strokecolor="#bb4e4a" strokeweight=".5pt">
                  <v:path arrowok="t" o:connecttype="custom" o:connectlocs="99,49;95,69;85,85;69,95;49,99;30,95;14,85;3,69;0,49;3,30;14,14;30,3;49,0;69,3;85,14;95,30;99,49" o:connectangles="0,0,0,0,0,0,0,0,0,0,0,0,0,0,0,0,0"/>
                </v:shape>
                <v:shape id="Picture 37" o:spid="_x0000_s1060" type="#_x0000_t75" style="position:absolute;left:7661;top:3866;width:5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">
                  <v:imagedata r:id="rId71" o:title=""/>
                </v:shape>
                <v:shape id="Picture 38" o:spid="_x0000_s1061" type="#_x0000_t75" style="position:absolute;left:644;top:4069;width:9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">
                  <v:imagedata r:id="rId72" o:title=""/>
                </v:shape>
                <w10:anchorlock/>
              </v:group>
            </w:pict>
          </mc:Fallback>
        </mc:AlternateContent>
      </w:r>
    </w:p>
    <w:p w14:paraId="3E83F7FF" w14:textId="0E237D28" w:rsidR="004B1C76" w:rsidRDefault="005E5F96" w:rsidP="005E5F96">
      <w:pPr>
        <w:pStyle w:val="Point123"/>
        <w:rPr>
          <w:rFonts w:eastAsia="Calibri" w:cs="Arial"/>
          <w:lang w:val="en-US"/>
        </w:rPr>
      </w:pPr>
      <w:r>
        <w:rPr>
          <w:rFonts w:eastAsia="Calibri" w:cs="Arial"/>
          <w:lang w:val="en-US"/>
        </w:rPr>
        <w:br w:type="page"/>
      </w:r>
      <w:r w:rsidR="004B1C76" w:rsidRPr="004B1C76">
        <w:rPr>
          <w:rFonts w:eastAsia="Calibri" w:cs="Arial"/>
          <w:lang w:val="en-US"/>
        </w:rPr>
        <w:lastRenderedPageBreak/>
        <w:t xml:space="preserve">It should be noted however that this increase in value was mainly due to price increases. In most sectors the quantity of exports declined. A notable exemption was </w:t>
      </w:r>
      <w:r w:rsidR="004B1C76" w:rsidRPr="004B1C76">
        <w:rPr>
          <w:rFonts w:eastAsia="Calibri" w:cs="Arial"/>
          <w:b/>
          <w:bCs/>
          <w:lang w:val="en-US"/>
        </w:rPr>
        <w:t>cereals</w:t>
      </w:r>
      <w:r w:rsidR="004B1C76" w:rsidRPr="004B1C76">
        <w:rPr>
          <w:rFonts w:eastAsia="Calibri" w:cs="Arial"/>
          <w:lang w:val="en-US"/>
        </w:rPr>
        <w:t xml:space="preserve"> and </w:t>
      </w:r>
      <w:r w:rsidR="004B1C76" w:rsidRPr="004B1C76">
        <w:rPr>
          <w:rFonts w:eastAsia="Calibri" w:cs="Arial"/>
          <w:b/>
          <w:bCs/>
          <w:lang w:val="en-US"/>
        </w:rPr>
        <w:t xml:space="preserve">vegetable oils </w:t>
      </w:r>
      <w:r w:rsidR="004B1C76" w:rsidRPr="004B1C76">
        <w:rPr>
          <w:rFonts w:eastAsia="Calibri" w:cs="Arial"/>
          <w:bCs/>
          <w:lang w:val="en-US"/>
        </w:rPr>
        <w:t xml:space="preserve">(export quantities </w:t>
      </w:r>
      <w:r w:rsidR="004B1C76" w:rsidRPr="004B1C76">
        <w:rPr>
          <w:rFonts w:eastAsia="Calibri" w:cs="Arial"/>
          <w:lang w:val="en-US"/>
        </w:rPr>
        <w:t xml:space="preserve">up by </w:t>
      </w:r>
      <w:r w:rsidR="004B1C76" w:rsidRPr="004B1C76">
        <w:rPr>
          <w:rFonts w:eastAsia="Calibri" w:cs="Arial"/>
          <w:vertAlign w:val="subscript"/>
          <w:lang w:val="en-US"/>
        </w:rPr>
        <w:t>+</w:t>
      </w:r>
      <w:r w:rsidR="004B1C76" w:rsidRPr="004B1C76">
        <w:rPr>
          <w:rFonts w:eastAsia="Calibri" w:cs="Arial"/>
          <w:lang w:val="en-US"/>
        </w:rPr>
        <w:t xml:space="preserve">11% and  by +42% respectively). For some product categories there was a decline in both the value and the quantity of exports, notable for </w:t>
      </w:r>
      <w:r w:rsidR="004B1C76" w:rsidRPr="004B1C76">
        <w:rPr>
          <w:rFonts w:eastAsia="Calibri" w:cs="Arial"/>
          <w:b/>
          <w:bCs/>
          <w:lang w:val="en-US"/>
        </w:rPr>
        <w:t>spirits &amp; liqueurs (</w:t>
      </w:r>
      <w:r w:rsidR="004B1C76" w:rsidRPr="004B1C76">
        <w:rPr>
          <w:rFonts w:eastAsia="Calibri" w:cs="Arial"/>
          <w:lang w:val="en-US"/>
        </w:rPr>
        <w:t xml:space="preserve">down 2% in value and  10% in quantity), </w:t>
      </w:r>
      <w:r w:rsidR="004B1C76" w:rsidRPr="004B1C76">
        <w:rPr>
          <w:rFonts w:eastAsia="Calibri" w:cs="Arial"/>
          <w:b/>
          <w:lang w:val="en-US"/>
        </w:rPr>
        <w:t>horticulture</w:t>
      </w:r>
      <w:r w:rsidR="004B1C76" w:rsidRPr="004B1C76">
        <w:rPr>
          <w:rFonts w:eastAsia="Calibri" w:cs="Arial"/>
          <w:lang w:val="en-US"/>
        </w:rPr>
        <w:t xml:space="preserve"> (down 1% in value and 4% in quantity), and </w:t>
      </w:r>
      <w:r w:rsidR="004B1C76" w:rsidRPr="004B1C76">
        <w:rPr>
          <w:rFonts w:eastAsia="Calibri" w:cs="Arial"/>
          <w:b/>
          <w:bCs/>
          <w:lang w:val="en-US"/>
        </w:rPr>
        <w:t>sugar &amp; isoglucose</w:t>
      </w:r>
      <w:r w:rsidR="004B1C76" w:rsidRPr="004B1C76">
        <w:rPr>
          <w:rFonts w:eastAsia="Calibri" w:cs="Arial"/>
          <w:lang w:val="en-US"/>
        </w:rPr>
        <w:t xml:space="preserve">  (down 12% in value and 42% in quantity). This was also the case for imports into the EU market although prices, albeit showing a reduction in comparison to the end of 2022, are still higher than the ones at the same period last year. Exemptions again are </w:t>
      </w:r>
      <w:r w:rsidR="004B1C76" w:rsidRPr="004B1C76">
        <w:rPr>
          <w:rFonts w:eastAsia="Calibri" w:cs="Arial"/>
          <w:b/>
          <w:bCs/>
          <w:lang w:val="en-US"/>
        </w:rPr>
        <w:t>cereals</w:t>
      </w:r>
      <w:r w:rsidR="004B1C76" w:rsidRPr="004B1C76">
        <w:rPr>
          <w:rFonts w:eastAsia="Calibri" w:cs="Arial"/>
          <w:lang w:val="en-US"/>
        </w:rPr>
        <w:t xml:space="preserve"> with imports increasing by 55% in value and 42% in quantity; and </w:t>
      </w:r>
      <w:r w:rsidR="004B1C76" w:rsidRPr="004B1C76">
        <w:rPr>
          <w:rFonts w:eastAsia="Calibri" w:cs="Arial"/>
          <w:b/>
          <w:bCs/>
          <w:lang w:val="en-US"/>
        </w:rPr>
        <w:t>oilseeds and protein crops</w:t>
      </w:r>
      <w:r w:rsidR="004B1C76" w:rsidRPr="004B1C76">
        <w:rPr>
          <w:rFonts w:eastAsia="Calibri" w:cs="Arial"/>
          <w:lang w:val="en-US"/>
        </w:rPr>
        <w:t xml:space="preserve"> with an increase of 25% in terms of  value and 10 % in terms of quantity</w:t>
      </w:r>
      <w:r w:rsidR="004B1C76" w:rsidRPr="004B1C76">
        <w:rPr>
          <w:rFonts w:eastAsia="Calibri" w:cs="Arial"/>
          <w:b/>
          <w:bCs/>
          <w:lang w:val="en-US"/>
        </w:rPr>
        <w:t xml:space="preserve">. </w:t>
      </w:r>
      <w:r w:rsidR="004B1C76" w:rsidRPr="004B1C76">
        <w:rPr>
          <w:rFonts w:eastAsia="Calibri" w:cs="Arial"/>
          <w:bCs/>
          <w:lang w:val="en-US"/>
        </w:rPr>
        <w:t>Imports of</w:t>
      </w:r>
      <w:r w:rsidR="004B1C76" w:rsidRPr="004B1C76">
        <w:rPr>
          <w:rFonts w:eastAsia="Calibri" w:cs="Arial"/>
          <w:b/>
          <w:bCs/>
          <w:lang w:val="en-US"/>
        </w:rPr>
        <w:t xml:space="preserve"> fruit and nuts</w:t>
      </w:r>
      <w:r w:rsidR="004B1C76" w:rsidRPr="004B1C76">
        <w:rPr>
          <w:rFonts w:eastAsia="Calibri" w:cs="Arial"/>
          <w:lang w:val="en-US"/>
        </w:rPr>
        <w:t xml:space="preserve"> increased in value  by 4%, but this was mainly due to an increase in  quantities since prices remain relatively stable.</w:t>
      </w:r>
      <w:bookmarkStart w:id="2" w:name="_Hlk128405167"/>
    </w:p>
    <w:p w14:paraId="67CDBDE9" w14:textId="04AB3FD4" w:rsidR="004B1C76" w:rsidRPr="004B1C76" w:rsidRDefault="005E5F96" w:rsidP="005E5F96">
      <w:pPr>
        <w:pStyle w:val="Point123"/>
        <w:rPr>
          <w:rFonts w:eastAsia="Calibri" w:cs="Arial"/>
          <w:lang w:val="en-US"/>
        </w:rPr>
      </w:pPr>
      <w:r>
        <w:rPr>
          <w:rFonts w:eastAsia="Calibri"/>
          <w:lang w:val="en-US"/>
        </w:rPr>
        <w:br w:type="page"/>
      </w:r>
      <w:r w:rsidR="004B1C76" w:rsidRPr="004B1C76">
        <w:rPr>
          <w:rFonts w:eastAsia="Calibri"/>
          <w:lang w:val="en-US"/>
        </w:rPr>
        <w:lastRenderedPageBreak/>
        <w:t>The following table shows an analysis of relevant trade data for the major product categories</w:t>
      </w:r>
      <w:bookmarkEnd w:id="2"/>
      <w:r w:rsidR="004B1C76" w:rsidRPr="004B1C76">
        <w:rPr>
          <w:rFonts w:eastAsia="Calibri"/>
          <w:lang w:val="en-US"/>
        </w:rPr>
        <w:t>.</w:t>
      </w:r>
    </w:p>
    <w:p w14:paraId="2C6DAD0E" w14:textId="4D257436" w:rsidR="004B1C76" w:rsidRPr="005E5F96" w:rsidRDefault="004B1C76" w:rsidP="00A126CB">
      <w:pPr>
        <w:pStyle w:val="Point123"/>
        <w:numPr>
          <w:ilvl w:val="0"/>
          <w:numId w:val="0"/>
        </w:numPr>
        <w:rPr>
          <w:rFonts w:ascii="Calibri" w:eastAsia="Calibri" w:hAnsi="Calibri" w:cs="Calibri"/>
          <w:b/>
          <w:bCs/>
          <w:i/>
          <w:iCs/>
          <w:lang w:val="en-US"/>
        </w:rPr>
      </w:pPr>
      <w:r w:rsidRPr="004B1C76">
        <w:rPr>
          <w:rFonts w:eastAsia="Calibri"/>
          <w:noProof/>
          <w:lang w:eastAsia="en-GB"/>
        </w:rPr>
        <w:drawing>
          <wp:inline distT="0" distB="0" distL="0" distR="0" wp14:anchorId="21761F86" wp14:editId="4BA41F9C">
            <wp:extent cx="6096000" cy="6400800"/>
            <wp:effectExtent l="0" t="0" r="0" b="0"/>
            <wp:docPr id="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096000" cy="6400800"/>
                    </a:xfrm>
                    <a:prstGeom prst="rect">
                      <a:avLst/>
                    </a:prstGeom>
                    <a:noFill/>
                    <a:ln>
                      <a:noFill/>
                    </a:ln>
                  </pic:spPr>
                </pic:pic>
              </a:graphicData>
            </a:graphic>
          </wp:inline>
        </w:drawing>
      </w:r>
      <w:r w:rsidRPr="004B1C76">
        <w:rPr>
          <w:rFonts w:ascii="Arial" w:eastAsia="Calibri" w:hAnsi="Arial" w:cs="Arial"/>
          <w:i/>
          <w:iCs/>
          <w:sz w:val="18"/>
          <w:szCs w:val="18"/>
          <w:lang w:val="en-US"/>
        </w:rPr>
        <w:t>Source for both tables: European Commission.</w:t>
      </w:r>
    </w:p>
    <w:p w14:paraId="3CC2D048" w14:textId="38BC525A" w:rsidR="004B1C76" w:rsidRPr="004B1C76" w:rsidRDefault="005E5F96" w:rsidP="005E5F96">
      <w:pPr>
        <w:pStyle w:val="Point123"/>
        <w:numPr>
          <w:ilvl w:val="0"/>
          <w:numId w:val="0"/>
        </w:numPr>
        <w:rPr>
          <w:rFonts w:eastAsia="Calibri"/>
          <w:b/>
          <w:bCs/>
          <w:lang w:val="en-US"/>
        </w:rPr>
      </w:pPr>
      <w:bookmarkStart w:id="3" w:name="_Hlk137569405"/>
      <w:r>
        <w:rPr>
          <w:rFonts w:eastAsia="Calibri"/>
          <w:b/>
          <w:bCs/>
          <w:lang w:val="en-US"/>
        </w:rPr>
        <w:br w:type="page"/>
      </w:r>
      <w:r w:rsidR="004B1C76" w:rsidRPr="004B1C76">
        <w:rPr>
          <w:rFonts w:eastAsia="Calibri"/>
          <w:b/>
          <w:bCs/>
          <w:lang w:val="en-US"/>
        </w:rPr>
        <w:lastRenderedPageBreak/>
        <w:t>Agri food trade with the main trading partners</w:t>
      </w:r>
      <w:bookmarkEnd w:id="3"/>
      <w:r w:rsidR="004B1C76" w:rsidRPr="004B1C76">
        <w:rPr>
          <w:rFonts w:eastAsia="Calibri"/>
          <w:b/>
          <w:bCs/>
          <w:lang w:val="en-US"/>
        </w:rPr>
        <w:t>:</w:t>
      </w:r>
    </w:p>
    <w:p w14:paraId="18BD3D97" w14:textId="526763CA" w:rsidR="004B1C76" w:rsidRPr="004B1C76" w:rsidRDefault="004B1C76" w:rsidP="005E5F96">
      <w:pPr>
        <w:pStyle w:val="Point123"/>
        <w:rPr>
          <w:rFonts w:eastAsia="Calibri"/>
          <w:lang w:val="en-US"/>
        </w:rPr>
      </w:pPr>
      <w:r w:rsidRPr="004B1C76">
        <w:rPr>
          <w:rFonts w:eastAsia="Calibri"/>
          <w:lang w:val="en-US"/>
        </w:rPr>
        <w:t xml:space="preserve">The recent figures also demonstrated the well-functioning of the EU support measures to </w:t>
      </w:r>
      <w:r w:rsidRPr="004B1C76">
        <w:rPr>
          <w:rFonts w:eastAsia="Calibri"/>
          <w:b/>
          <w:bCs/>
          <w:lang w:val="en-US"/>
        </w:rPr>
        <w:t>Ukraine</w:t>
      </w:r>
      <w:r w:rsidRPr="004B1C76">
        <w:rPr>
          <w:rFonts w:eastAsia="Calibri"/>
          <w:lang w:val="en-US"/>
        </w:rPr>
        <w:t xml:space="preserve"> that were introduced in June 2022 and recently extended for another year : autonomous trade measures providing for the suspension of the application of the entry price system to fruit &amp; vegetables and the suspension of tariff-rate quotas, import and anti-dumping duties on imports originating in Ukraine. These measures come alongside the continued implementation of the EU-Ukraine Solidarity Lanes and the implementation of the "UN Black Sea Grain Initiative". Indeed, </w:t>
      </w:r>
      <w:r w:rsidRPr="004B1C76">
        <w:rPr>
          <w:rFonts w:eastAsia="Calibri"/>
          <w:color w:val="000000" w:themeColor="text1"/>
          <w:lang w:val="en-US"/>
        </w:rPr>
        <w:t xml:space="preserve">as of February 2023, </w:t>
      </w:r>
      <w:r w:rsidRPr="004B1C76">
        <w:rPr>
          <w:rFonts w:eastAsia="Calibri"/>
          <w:lang w:val="en-US"/>
        </w:rPr>
        <w:t>Ukraine remains the top source of Union imports, with 45% year to year (compared to February 2022) increase. However, in comparison to November 2022, imports from Ukraine, have been declining in value, because of a reduction in both  prices and quantities.  Furthermore, imports of vegetable oils in February were 37% below the Feb 2022 level in terms of value  and down 29% in terms of volume. For fruit and nuts there was a fall of 45% in value and 14% in quantity, while for preparations of fruit &amp; nuts there was a decline of 13% in value and 39% in volume. This trend is expected to continue, given also the Ukrainian harvest forecast for 2023.</w:t>
      </w:r>
    </w:p>
    <w:p w14:paraId="2EF07EC2" w14:textId="1F35BE8F" w:rsidR="004B1C76" w:rsidRPr="005E5F96" w:rsidRDefault="004B1C76" w:rsidP="005E5F96">
      <w:pPr>
        <w:pStyle w:val="Point123"/>
        <w:rPr>
          <w:rFonts w:eastAsia="Calibri"/>
          <w:lang w:val="en-US"/>
        </w:rPr>
      </w:pPr>
      <w:r w:rsidRPr="004B1C76">
        <w:rPr>
          <w:rFonts w:eastAsia="Calibri"/>
          <w:lang w:val="en-US"/>
        </w:rPr>
        <w:t xml:space="preserve">At the same time, imports from </w:t>
      </w:r>
      <w:r w:rsidRPr="004B1C76">
        <w:rPr>
          <w:rFonts w:eastAsia="Calibri"/>
          <w:b/>
          <w:bCs/>
          <w:lang w:val="en-US"/>
        </w:rPr>
        <w:t>Russia</w:t>
      </w:r>
      <w:r w:rsidRPr="004B1C76">
        <w:rPr>
          <w:rFonts w:eastAsia="Calibri"/>
          <w:lang w:val="en-US"/>
        </w:rPr>
        <w:t xml:space="preserve"> decreased by 33% and exports increased by 1%  in the first two months of 2023 in comparison with the same period of 2022. Obviously, the Russian import ban on a large range of EU agricultural products continues.</w:t>
      </w:r>
      <w:r w:rsidRPr="004B1C76">
        <w:rPr>
          <w:lang w:val="en-US"/>
        </w:rPr>
        <w:t xml:space="preserve"> </w:t>
      </w:r>
      <w:r w:rsidRPr="004B1C76">
        <w:rPr>
          <w:rFonts w:eastAsia="Calibri"/>
          <w:lang w:val="en-US"/>
        </w:rPr>
        <w:t xml:space="preserve">Exports to </w:t>
      </w:r>
      <w:r w:rsidRPr="004B1C76">
        <w:rPr>
          <w:rFonts w:eastAsia="Calibri"/>
          <w:b/>
          <w:bCs/>
          <w:lang w:val="en-US"/>
        </w:rPr>
        <w:t>Egypt</w:t>
      </w:r>
      <w:r w:rsidRPr="004B1C76">
        <w:rPr>
          <w:rFonts w:eastAsia="Calibri"/>
          <w:lang w:val="en-US"/>
        </w:rPr>
        <w:t xml:space="preserve"> also </w:t>
      </w:r>
      <w:r w:rsidRPr="005E5F96">
        <w:rPr>
          <w:rFonts w:eastAsia="Calibri"/>
          <w:lang w:val="en-US"/>
        </w:rPr>
        <w:t>decreased significantly  by 0.119 billion or 26%.</w:t>
      </w:r>
    </w:p>
    <w:p w14:paraId="5B3B9518" w14:textId="3C81801C" w:rsidR="004B1C76" w:rsidRPr="005E5F96" w:rsidRDefault="004B1C76" w:rsidP="005E5F96">
      <w:pPr>
        <w:pStyle w:val="Point123"/>
        <w:rPr>
          <w:rFonts w:eastAsia="Calibri"/>
          <w:lang w:val="en-US"/>
        </w:rPr>
      </w:pPr>
      <w:r w:rsidRPr="005E5F96">
        <w:rPr>
          <w:rFonts w:eastAsia="Calibri"/>
          <w:lang w:val="en-US"/>
        </w:rPr>
        <w:t xml:space="preserve">Exports and imports  to/from  </w:t>
      </w:r>
      <w:r w:rsidRPr="005E5F96">
        <w:rPr>
          <w:rFonts w:eastAsia="Calibri"/>
          <w:b/>
          <w:bCs/>
          <w:lang w:val="en-US"/>
        </w:rPr>
        <w:t>China</w:t>
      </w:r>
      <w:r w:rsidRPr="005E5F96">
        <w:rPr>
          <w:rFonts w:eastAsia="Calibri"/>
          <w:lang w:val="en-US"/>
        </w:rPr>
        <w:t xml:space="preserve"> increased by 0.439</w:t>
      </w:r>
      <w:r w:rsidR="00DB73B8">
        <w:rPr>
          <w:rFonts w:eastAsia="Calibri"/>
          <w:lang w:val="en-US"/>
        </w:rPr>
        <w:t xml:space="preserve"> </w:t>
      </w:r>
      <w:r w:rsidRPr="005E5F96">
        <w:rPr>
          <w:rFonts w:eastAsia="Calibri"/>
          <w:lang w:val="en-US"/>
        </w:rPr>
        <w:t xml:space="preserve">billion (20%) and decreased by 0.061 billion  (4%) respectively in January and February 2023 in comparison with the  same period last year. Exports to </w:t>
      </w:r>
      <w:r w:rsidRPr="005E5F96">
        <w:rPr>
          <w:rFonts w:eastAsia="Calibri"/>
          <w:b/>
          <w:bCs/>
          <w:lang w:val="en-US"/>
        </w:rPr>
        <w:t>Algeria</w:t>
      </w:r>
      <w:r w:rsidRPr="005E5F96">
        <w:rPr>
          <w:rFonts w:eastAsia="Calibri"/>
          <w:lang w:val="en-US"/>
        </w:rPr>
        <w:t xml:space="preserve"> also showed the same pattern: a significant increase of 0.102 billion, year to year, by 0.111 billion (23%) and imports by 0.0010 billion (-77%). For </w:t>
      </w:r>
      <w:r w:rsidRPr="005E5F96">
        <w:rPr>
          <w:rFonts w:eastAsia="Calibri"/>
          <w:b/>
          <w:bCs/>
          <w:lang w:val="en-US"/>
        </w:rPr>
        <w:t>Saudi Arabia</w:t>
      </w:r>
      <w:r w:rsidRPr="005E5F96">
        <w:rPr>
          <w:rFonts w:eastAsia="Calibri"/>
          <w:lang w:val="en-US"/>
        </w:rPr>
        <w:t xml:space="preserve"> exports increased year to year by 0.183 billion (31%).</w:t>
      </w:r>
    </w:p>
    <w:p w14:paraId="17D3918A" w14:textId="611BF381" w:rsidR="004B1C76" w:rsidRPr="004B1C76" w:rsidRDefault="005E5F96" w:rsidP="005E5F96">
      <w:pPr>
        <w:pStyle w:val="Point123"/>
        <w:rPr>
          <w:rFonts w:eastAsia="Calibri"/>
          <w:lang w:val="en-US"/>
        </w:rPr>
      </w:pPr>
      <w:r>
        <w:rPr>
          <w:rFonts w:eastAsia="Calibri"/>
          <w:lang w:val="en-US"/>
        </w:rPr>
        <w:br w:type="page"/>
      </w:r>
      <w:r w:rsidR="004B1C76" w:rsidRPr="004B1C76">
        <w:rPr>
          <w:rFonts w:eastAsia="Calibri"/>
          <w:lang w:val="en-US"/>
        </w:rPr>
        <w:lastRenderedPageBreak/>
        <w:t xml:space="preserve">Trade with the </w:t>
      </w:r>
      <w:r w:rsidR="004B1C76" w:rsidRPr="004B1C76">
        <w:rPr>
          <w:rFonts w:eastAsia="Calibri"/>
          <w:b/>
          <w:bCs/>
          <w:lang w:val="en-US"/>
        </w:rPr>
        <w:t>United Kingdom</w:t>
      </w:r>
      <w:r w:rsidR="004B1C76" w:rsidRPr="004B1C76">
        <w:rPr>
          <w:rFonts w:eastAsia="Calibri"/>
          <w:lang w:val="en-US"/>
        </w:rPr>
        <w:t xml:space="preserve"> in the first two months of the year also increased overall. The value of exports went up by EUR 0.9 billion , a 13% increase, and that of imports by 0.3  billion or 15%, compared to the same period last year.  Export values of preparations of cereals, fruits, nuts and vegetables were up 29% year to year. However, the value of wine and wine-based product exports </w:t>
      </w:r>
      <w:r w:rsidR="004B1C76" w:rsidRPr="004B1C76">
        <w:rPr>
          <w:rFonts w:eastAsia="Calibri"/>
          <w:color w:val="000000" w:themeColor="text1"/>
          <w:lang w:val="en-US"/>
        </w:rPr>
        <w:t xml:space="preserve">decreased  </w:t>
      </w:r>
      <w:r w:rsidR="004B1C76" w:rsidRPr="004B1C76">
        <w:rPr>
          <w:rFonts w:eastAsia="Calibri"/>
          <w:lang w:val="en-US"/>
        </w:rPr>
        <w:t xml:space="preserve">by 4%, driven by a decline in quantity of 11%. Exports of spirit and liquors, horticultural products and sugar </w:t>
      </w:r>
      <w:r w:rsidR="00DB73B8">
        <w:rPr>
          <w:rFonts w:eastAsia="Calibri"/>
          <w:lang w:val="en-US"/>
        </w:rPr>
        <w:t>&amp;</w:t>
      </w:r>
      <w:r w:rsidR="004B1C76" w:rsidRPr="004B1C76">
        <w:rPr>
          <w:rFonts w:eastAsia="Calibri"/>
          <w:lang w:val="en-US"/>
        </w:rPr>
        <w:t xml:space="preserve"> isoglucose were also down, both in value and volume. It is worth repeating that the implications of the UK imposing full SPS import controls on EU products, currently planned for October 2023, and those of trade liberalization in sectors sensitive for the EU with partners such as Australia and New Zealand remain to be seen. Following the SCA request, COM has committed to including an assessment of the consequences of the Australia and New Zealand Free Trade Agreements (FTAs) with the UK in the next update of the JRC study on the cumulative effects and the impact of Free Trade Agreements due at the end of the year. </w:t>
      </w:r>
    </w:p>
    <w:p w14:paraId="2A830A1D" w14:textId="6DC2AC81" w:rsidR="004B1C76" w:rsidRPr="004B1C76" w:rsidRDefault="004B1C76" w:rsidP="005E5F96">
      <w:pPr>
        <w:pStyle w:val="Point123"/>
        <w:rPr>
          <w:rFonts w:eastAsia="Calibri"/>
          <w:lang w:val="en-US"/>
        </w:rPr>
      </w:pPr>
      <w:r w:rsidRPr="004B1C76">
        <w:rPr>
          <w:rFonts w:eastAsia="Calibri"/>
          <w:lang w:val="en-US"/>
        </w:rPr>
        <w:t xml:space="preserve">Trade in agri-food products with the </w:t>
      </w:r>
      <w:r w:rsidRPr="004B1C76">
        <w:rPr>
          <w:rFonts w:eastAsia="Calibri"/>
          <w:b/>
          <w:bCs/>
          <w:lang w:val="en-US"/>
        </w:rPr>
        <w:t>United States of America</w:t>
      </w:r>
      <w:r w:rsidRPr="004B1C76">
        <w:rPr>
          <w:rFonts w:eastAsia="Calibri"/>
          <w:lang w:val="en-US"/>
        </w:rPr>
        <w:t xml:space="preserve"> has also increased in the first two months of 2023 in comparison with the same period of 2022. The value of EU exports increased by 0.196 billion or 5% whereas that of imports to the EU from the US by 0.183 billion or 8%.  In quantity terms, however, EU exports of wine, spirits and liqueurs as well as beer declined by 3%, 29% and 10% respectively, with only wine exports to see an increase in value due to higher unit prices.  The main current disagreement with the US remains the maintenance of “countervailing and anti-dumping duties” imposed by the US on Spanish olives.</w:t>
      </w:r>
    </w:p>
    <w:p w14:paraId="12675FEC" w14:textId="3DC5F6C9" w:rsidR="004B1C76" w:rsidRPr="00BF4685" w:rsidRDefault="004B1C76" w:rsidP="00BF4685">
      <w:pPr>
        <w:pStyle w:val="Point123"/>
        <w:rPr>
          <w:rFonts w:eastAsia="Calibri"/>
          <w:lang w:val="en-US"/>
        </w:rPr>
      </w:pPr>
      <w:r w:rsidRPr="004B1C76">
        <w:rPr>
          <w:rFonts w:eastAsia="Calibri"/>
          <w:lang w:val="en-US"/>
        </w:rPr>
        <w:t>EU imports from</w:t>
      </w:r>
      <w:r w:rsidRPr="004B1C76">
        <w:rPr>
          <w:rFonts w:eastAsia="Calibri"/>
          <w:b/>
          <w:bCs/>
          <w:lang w:val="en-US"/>
        </w:rPr>
        <w:t xml:space="preserve"> Brazil</w:t>
      </w:r>
      <w:r w:rsidRPr="004B1C76">
        <w:rPr>
          <w:rFonts w:eastAsia="Calibri"/>
          <w:lang w:val="en-US"/>
        </w:rPr>
        <w:t xml:space="preserve"> reached EUR 2.476 billion in January-February 2023 (+0.311 billion or 14% compared to the same period  2022) whereas imports from </w:t>
      </w:r>
      <w:r w:rsidRPr="004B1C76">
        <w:rPr>
          <w:rFonts w:eastAsia="Calibri"/>
          <w:b/>
          <w:bCs/>
          <w:lang w:val="en-US"/>
        </w:rPr>
        <w:t>Argentina</w:t>
      </w:r>
      <w:r w:rsidRPr="004B1C76">
        <w:rPr>
          <w:rFonts w:eastAsia="Calibri"/>
          <w:lang w:val="en-US"/>
        </w:rPr>
        <w:t xml:space="preserve"> increased by 9% (0.7 billion year to year) to reaching 0.862 billion. Despite the increase in imports, in the case of Brazil, a downward trend is observed in value terms due mainly to a declining trend in oilseed and coffee imports. Imports from </w:t>
      </w:r>
      <w:r w:rsidRPr="004B1C76">
        <w:rPr>
          <w:rFonts w:eastAsia="Calibri"/>
          <w:b/>
          <w:lang w:val="en-US"/>
        </w:rPr>
        <w:t>Peru</w:t>
      </w:r>
      <w:r w:rsidRPr="004B1C76">
        <w:rPr>
          <w:rFonts w:eastAsia="Calibri"/>
          <w:lang w:val="en-US"/>
        </w:rPr>
        <w:t xml:space="preserve"> decreased by 0.035 billion or 7%. </w:t>
      </w:r>
      <w:r w:rsidRPr="004B1C76">
        <w:t xml:space="preserve">EU agri-food imports and exports from and to </w:t>
      </w:r>
      <w:r w:rsidRPr="004B1C76">
        <w:rPr>
          <w:b/>
          <w:bCs/>
        </w:rPr>
        <w:t>Central America</w:t>
      </w:r>
      <w:r w:rsidRPr="004B1C76">
        <w:t xml:space="preserve"> grew considerably by about 30% in 2022 compared to 2021. </w:t>
      </w:r>
      <w:r w:rsidRPr="004B1C76">
        <w:rPr>
          <w:lang w:val="en-US"/>
        </w:rPr>
        <w:t>EU agriculture exports to Central America amounted to € 966 million in 202</w:t>
      </w:r>
      <w:r w:rsidRPr="004B1C76">
        <w:t>2, EU imports of coffee and palm oil from Central America saw a considerable increase in 2022.</w:t>
      </w:r>
    </w:p>
    <w:p w14:paraId="22D7987C" w14:textId="6E994074" w:rsidR="004B1C76" w:rsidRPr="004B1C76" w:rsidRDefault="00BF4685" w:rsidP="005E5F96">
      <w:pPr>
        <w:pStyle w:val="Point123"/>
        <w:numPr>
          <w:ilvl w:val="0"/>
          <w:numId w:val="0"/>
        </w:numPr>
        <w:rPr>
          <w:rFonts w:eastAsia="Calibri"/>
          <w:b/>
          <w:bCs/>
          <w:lang w:val="en-US"/>
        </w:rPr>
      </w:pPr>
      <w:r>
        <w:rPr>
          <w:rFonts w:eastAsia="Calibri"/>
          <w:b/>
          <w:bCs/>
          <w:lang w:val="en-US"/>
        </w:rPr>
        <w:br w:type="page"/>
      </w:r>
      <w:r w:rsidR="004B1C76" w:rsidRPr="004B1C76">
        <w:rPr>
          <w:rFonts w:eastAsia="Calibri"/>
          <w:b/>
          <w:bCs/>
          <w:lang w:val="en-US"/>
        </w:rPr>
        <w:lastRenderedPageBreak/>
        <w:t>Trade agreements under negotiation or negotiated but not yet entered into force:</w:t>
      </w:r>
    </w:p>
    <w:p w14:paraId="44019449" w14:textId="43A3DDC9" w:rsidR="004B1C76" w:rsidRPr="004B1C76" w:rsidRDefault="004B1C76" w:rsidP="005E5F96">
      <w:pPr>
        <w:pStyle w:val="Point123"/>
        <w:rPr>
          <w:rFonts w:eastAsia="Calibri"/>
          <w:lang w:val="en-US"/>
        </w:rPr>
      </w:pPr>
      <w:r w:rsidRPr="004B1C76">
        <w:rPr>
          <w:rFonts w:eastAsia="Calibri"/>
          <w:lang w:val="en-US"/>
        </w:rPr>
        <w:t xml:space="preserve">Concerning the </w:t>
      </w:r>
      <w:r w:rsidRPr="004B1C76">
        <w:rPr>
          <w:rFonts w:eastAsia="Calibri"/>
          <w:b/>
          <w:lang w:val="en-US"/>
        </w:rPr>
        <w:t xml:space="preserve">Mercosur </w:t>
      </w:r>
      <w:r w:rsidRPr="004B1C76">
        <w:rPr>
          <w:rFonts w:eastAsia="Calibri"/>
          <w:lang w:val="en-US"/>
        </w:rPr>
        <w:t xml:space="preserve">agreement agreed upon in 2019, the Commission is continuing its negotiations for an additional legal instrument, primarily to address issues related to deforestation and climate, to be attached to the agreement. As already pointed out, President Lula is visiting Brussels in July on the occasion of the EU-CELAC summit, and this could be an opportunity to reinvigorate the process. There are no developments further to the ones reported in document 7279/23, concerning the Council decision for signing  of the agreement with </w:t>
      </w:r>
      <w:r w:rsidRPr="004B1C76">
        <w:rPr>
          <w:rFonts w:eastAsia="Calibri"/>
          <w:b/>
          <w:bCs/>
          <w:lang w:val="en-US"/>
        </w:rPr>
        <w:t xml:space="preserve">Chile </w:t>
      </w:r>
      <w:r w:rsidRPr="004B1C76">
        <w:rPr>
          <w:rFonts w:eastAsia="Calibri"/>
          <w:lang w:val="en-US"/>
        </w:rPr>
        <w:t xml:space="preserve">(expected to be finalized by the end of the year), and </w:t>
      </w:r>
      <w:r w:rsidRPr="004B1C76">
        <w:rPr>
          <w:rFonts w:eastAsia="Calibri"/>
          <w:b/>
          <w:bCs/>
          <w:lang w:val="en-US"/>
        </w:rPr>
        <w:t>Mexico</w:t>
      </w:r>
      <w:r w:rsidRPr="004B1C76">
        <w:rPr>
          <w:rFonts w:eastAsia="Calibri"/>
          <w:lang w:val="en-US"/>
        </w:rPr>
        <w:t xml:space="preserve"> (no target yet set, as  the political reconfirmation of the agreement by the Mexican side is still pending). </w:t>
      </w:r>
    </w:p>
    <w:p w14:paraId="0BA28C44" w14:textId="5E417D8F" w:rsidR="004B1C76" w:rsidRPr="004B1C76" w:rsidRDefault="004B1C76" w:rsidP="005E5F96">
      <w:pPr>
        <w:pStyle w:val="Point123"/>
        <w:rPr>
          <w:rFonts w:eastAsia="Calibri"/>
          <w:lang w:val="en-US"/>
        </w:rPr>
      </w:pPr>
      <w:r w:rsidRPr="004B1C76">
        <w:rPr>
          <w:rFonts w:eastAsia="Calibri"/>
          <w:lang w:val="en-US"/>
        </w:rPr>
        <w:t xml:space="preserve">Concerning the free trade agreement with </w:t>
      </w:r>
      <w:r w:rsidRPr="004B1C76">
        <w:rPr>
          <w:rFonts w:eastAsia="Calibri"/>
          <w:b/>
          <w:bCs/>
          <w:lang w:val="en-US"/>
        </w:rPr>
        <w:t>New Zealand</w:t>
      </w:r>
      <w:r w:rsidRPr="004B1C76">
        <w:rPr>
          <w:rFonts w:eastAsia="Calibri"/>
          <w:lang w:val="en-US"/>
        </w:rPr>
        <w:t>, for which negotiations were concluded last summer, the adoption of the Council decision on the signing and of the EU – New Zealand FTA is expected to take place on the 27</w:t>
      </w:r>
      <w:r w:rsidRPr="004B1C76">
        <w:rPr>
          <w:rFonts w:eastAsia="Calibri"/>
          <w:vertAlign w:val="superscript"/>
          <w:lang w:val="en-US"/>
        </w:rPr>
        <w:t>th</w:t>
      </w:r>
      <w:r w:rsidRPr="004B1C76">
        <w:rPr>
          <w:rFonts w:eastAsia="Calibri"/>
          <w:lang w:val="en-US"/>
        </w:rPr>
        <w:t xml:space="preserve"> of June, without discussion by the General Affairs Council.  The legally revised final draft documents were released on 8 June. </w:t>
      </w:r>
    </w:p>
    <w:p w14:paraId="75EBB4B6" w14:textId="084A8E44" w:rsidR="004B1C76" w:rsidRPr="004B1C76" w:rsidRDefault="004B1C76" w:rsidP="005E5F96">
      <w:pPr>
        <w:pStyle w:val="Point123"/>
        <w:rPr>
          <w:rFonts w:eastAsia="Calibri"/>
          <w:lang w:val="en-US"/>
        </w:rPr>
      </w:pPr>
      <w:r w:rsidRPr="004B1C76">
        <w:rPr>
          <w:rFonts w:eastAsia="Calibri"/>
          <w:lang w:val="en-US"/>
        </w:rPr>
        <w:t>Further to the information provided in document 9679/23  on the negotiations with</w:t>
      </w:r>
      <w:r w:rsidRPr="004B1C76">
        <w:rPr>
          <w:rFonts w:eastAsia="Calibri"/>
          <w:b/>
          <w:bCs/>
          <w:lang w:val="en-US"/>
        </w:rPr>
        <w:t xml:space="preserve"> Australia</w:t>
      </w:r>
      <w:r w:rsidRPr="004B1C76">
        <w:rPr>
          <w:rFonts w:eastAsia="Calibri"/>
          <w:lang w:val="en-US"/>
        </w:rPr>
        <w:t xml:space="preserve"> for an FTA, the meeting between EVP Dombrovskis, Commissioner </w:t>
      </w:r>
      <w:r w:rsidRPr="004B1C76">
        <w:rPr>
          <w:rFonts w:eastAsia="Calibri"/>
          <w:color w:val="000000" w:themeColor="text1"/>
          <w:lang w:val="en-US"/>
        </w:rPr>
        <w:t xml:space="preserve">Wojciechowski </w:t>
      </w:r>
      <w:r w:rsidRPr="004B1C76">
        <w:rPr>
          <w:rFonts w:eastAsia="Calibri"/>
          <w:lang w:val="en-US"/>
        </w:rPr>
        <w:t xml:space="preserve">and Minister Farrell on 5-6 June marked as expected the beginning of </w:t>
      </w:r>
      <w:r w:rsidR="00FB6905">
        <w:rPr>
          <w:rFonts w:eastAsia="Calibri"/>
          <w:lang w:val="en-US"/>
        </w:rPr>
        <w:t xml:space="preserve">the </w:t>
      </w:r>
      <w:r w:rsidRPr="004B1C76">
        <w:rPr>
          <w:rFonts w:eastAsia="Calibri"/>
          <w:lang w:val="en-US"/>
        </w:rPr>
        <w:t>political end game. Besides agricultural market access, other end game issues concern GIs, trade in goods, services, sustainable development and the energy &amp; raw materials chapters. On all these issues, the room for maneuver of both sides was small. Nevertheless, given the current stage of negotiations and the political will from both sites there is a credible chance to conclude the deal by the summer break.</w:t>
      </w:r>
    </w:p>
    <w:p w14:paraId="6E80AA2B" w14:textId="0920C4B6" w:rsidR="004B1C76" w:rsidRPr="004B1C76" w:rsidRDefault="004B1C76" w:rsidP="005E5F96">
      <w:pPr>
        <w:pStyle w:val="Point123"/>
        <w:rPr>
          <w:rFonts w:eastAsia="Calibri"/>
          <w:lang w:val="en-US"/>
        </w:rPr>
      </w:pPr>
      <w:r w:rsidRPr="004B1C76">
        <w:rPr>
          <w:rFonts w:eastAsia="Calibri"/>
          <w:lang w:val="en-US"/>
        </w:rPr>
        <w:t>On</w:t>
      </w:r>
      <w:r w:rsidRPr="004B1C76">
        <w:rPr>
          <w:lang w:val="en-US"/>
        </w:rPr>
        <w:t xml:space="preserve"> </w:t>
      </w:r>
      <w:r w:rsidRPr="004B1C76">
        <w:rPr>
          <w:b/>
        </w:rPr>
        <w:t>India</w:t>
      </w:r>
      <w:r w:rsidRPr="004B1C76">
        <w:t xml:space="preserve">, </w:t>
      </w:r>
      <w:r w:rsidRPr="004B1C76">
        <w:rPr>
          <w:rFonts w:eastAsia="Calibri"/>
          <w:lang w:val="en-US"/>
        </w:rPr>
        <w:t>the first meeting of the EU - India Trade and Technology Council</w:t>
      </w:r>
      <w:r w:rsidRPr="004B1C76">
        <w:t xml:space="preserve"> took place in </w:t>
      </w:r>
      <w:r w:rsidRPr="004B1C76">
        <w:rPr>
          <w:rFonts w:eastAsia="Calibri"/>
          <w:lang w:val="en-US"/>
        </w:rPr>
        <w:t xml:space="preserve">Brussels on 16 May 2023. In relation to </w:t>
      </w:r>
      <w:r w:rsidRPr="004B1C76">
        <w:t xml:space="preserve">the </w:t>
      </w:r>
      <w:r w:rsidRPr="004B1C76">
        <w:rPr>
          <w:rFonts w:eastAsia="Calibri"/>
          <w:b/>
          <w:bCs/>
          <w:lang w:val="en-US"/>
        </w:rPr>
        <w:t>EU-India FTA negotiations</w:t>
      </w:r>
      <w:r w:rsidRPr="004B1C76">
        <w:rPr>
          <w:rFonts w:eastAsia="Calibri"/>
          <w:lang w:val="en-US"/>
        </w:rPr>
        <w:t>, the 5th negotiating round is to be held in the week of 19 June in Delhi. Considering that the two sides have not yet exchanged market access offers and that their positions in a number of chapters remain far apart, negotiating an ambitious and  comprehensive deal by the (political) deadline of the end of the year could be challenging.  The prospects of a separate EU-India agreement on GIs remain to be seen.</w:t>
      </w:r>
    </w:p>
    <w:p w14:paraId="590D1DCB" w14:textId="2F407E60" w:rsidR="004B1C76" w:rsidRPr="005E5F96" w:rsidRDefault="005E5F96" w:rsidP="005E5F96">
      <w:pPr>
        <w:pStyle w:val="Point123"/>
        <w:rPr>
          <w:rFonts w:eastAsia="Calibri"/>
          <w:lang w:val="en-US"/>
        </w:rPr>
      </w:pPr>
      <w:r>
        <w:rPr>
          <w:rFonts w:eastAsia="Calibri"/>
          <w:lang w:val="en-US"/>
        </w:rPr>
        <w:br w:type="page"/>
      </w:r>
      <w:r w:rsidR="004B1C76" w:rsidRPr="005E5F96">
        <w:rPr>
          <w:rFonts w:eastAsia="Calibri"/>
          <w:lang w:val="en-US"/>
        </w:rPr>
        <w:lastRenderedPageBreak/>
        <w:t xml:space="preserve">Negotiations for an FTA with </w:t>
      </w:r>
      <w:r w:rsidR="004B1C76" w:rsidRPr="005E5F96">
        <w:rPr>
          <w:rFonts w:eastAsia="Calibri"/>
          <w:b/>
          <w:bCs/>
          <w:lang w:val="en-US"/>
        </w:rPr>
        <w:t xml:space="preserve">Indonesia </w:t>
      </w:r>
      <w:r w:rsidR="004B1C76" w:rsidRPr="005E5F96">
        <w:rPr>
          <w:rFonts w:eastAsia="Calibri"/>
          <w:lang w:val="en-US"/>
        </w:rPr>
        <w:t xml:space="preserve">continued with the 14th round that took place on 8 – 12 May in Brussels following the one in February in Bali. The discussions were considered by the EU side as a key test to assess whether Indonesia would be in a position to move forward on essential elements of the Agreement such as Public Procurement, State Owned Enterprises (SOEs), export restrictions, Services and Investments, etc… to be able to conclude the deal in the timeline agreed by the leaders from both sides (e.g. by the end of their respective mandates). Although some chapters have shown some progress and others were closed during the week (Transparency, SMEs and Trade Remedies), there are still several important chapters like SOEs, Government Procurement and Export Duties for which Indonesia remains reluctant to further engage. The text on geographical indications is closed.  The next negotiating round is already scheduled for mid-July. Concerning other negotiations with Asian countries of the Southeast, no progress has been made in the  FTA negotiations with </w:t>
      </w:r>
      <w:r w:rsidR="004B1C76" w:rsidRPr="005E5F96">
        <w:rPr>
          <w:rFonts w:eastAsia="Calibri"/>
          <w:b/>
          <w:bCs/>
          <w:lang w:val="en-US"/>
        </w:rPr>
        <w:t xml:space="preserve">Malaysia </w:t>
      </w:r>
      <w:r w:rsidR="004B1C76" w:rsidRPr="005E5F96">
        <w:rPr>
          <w:rFonts w:eastAsia="Calibri"/>
          <w:lang w:val="en-US"/>
        </w:rPr>
        <w:t xml:space="preserve">(launched in 2010) and </w:t>
      </w:r>
      <w:r w:rsidR="004B1C76" w:rsidRPr="005E5F96">
        <w:rPr>
          <w:rFonts w:eastAsia="Calibri"/>
          <w:b/>
          <w:lang w:val="en-US"/>
        </w:rPr>
        <w:t>The</w:t>
      </w:r>
      <w:r w:rsidR="004B1C76" w:rsidRPr="005E5F96">
        <w:rPr>
          <w:rFonts w:eastAsia="Calibri"/>
          <w:lang w:val="en-US"/>
        </w:rPr>
        <w:t xml:space="preserve"> </w:t>
      </w:r>
      <w:r w:rsidR="004B1C76" w:rsidRPr="005E5F96">
        <w:rPr>
          <w:rFonts w:eastAsia="Calibri"/>
          <w:b/>
          <w:bCs/>
          <w:lang w:val="en-US"/>
        </w:rPr>
        <w:t>Philippines</w:t>
      </w:r>
      <w:r w:rsidR="004B1C76" w:rsidRPr="005E5F96">
        <w:rPr>
          <w:rFonts w:eastAsia="Calibri"/>
          <w:lang w:val="en-US"/>
        </w:rPr>
        <w:t xml:space="preserve"> (launched in 2015). They remain frozen. The resumption of the FTA negotiations with </w:t>
      </w:r>
      <w:r w:rsidR="004B1C76" w:rsidRPr="005E5F96">
        <w:rPr>
          <w:rFonts w:eastAsia="Calibri"/>
          <w:b/>
          <w:bCs/>
          <w:lang w:val="en-US"/>
        </w:rPr>
        <w:t>Thailand</w:t>
      </w:r>
      <w:r w:rsidR="004B1C76" w:rsidRPr="005E5F96">
        <w:rPr>
          <w:rFonts w:eastAsia="Calibri"/>
          <w:lang w:val="en-US"/>
        </w:rPr>
        <w:t>, launched in 2013, was announced on 15 March 2023 and a first round will be held in Brussels in September. The Union is currently in the process of updating its negotiating text to be tabled in September.</w:t>
      </w:r>
    </w:p>
    <w:p w14:paraId="673CDD6B" w14:textId="37619ADE" w:rsidR="004B1C76" w:rsidRPr="004B1C76" w:rsidRDefault="004B1C76" w:rsidP="005E5F96">
      <w:pPr>
        <w:pStyle w:val="Point123"/>
        <w:rPr>
          <w:rFonts w:eastAsia="Calibri"/>
          <w:lang w:val="en-US"/>
        </w:rPr>
      </w:pPr>
      <w:r w:rsidRPr="004B1C76">
        <w:rPr>
          <w:rFonts w:eastAsia="Calibri"/>
          <w:lang w:val="en-US"/>
        </w:rPr>
        <w:t xml:space="preserve">The COMs proposal for an ATM regulation for </w:t>
      </w:r>
      <w:r w:rsidRPr="004B1C76">
        <w:rPr>
          <w:rFonts w:eastAsia="Calibri"/>
          <w:b/>
          <w:bCs/>
          <w:lang w:val="en-US"/>
        </w:rPr>
        <w:t>Moldova</w:t>
      </w:r>
      <w:r w:rsidRPr="004B1C76">
        <w:rPr>
          <w:rFonts w:eastAsia="Calibri"/>
          <w:lang w:val="en-US"/>
        </w:rPr>
        <w:t xml:space="preserve"> has been approved by Coreper as a Council mandate on the 14th of June without any change from the original COM text. It includes full liberalization of Agricultural Market Access for Moldavian agricultural products. The regulation will be adopted by the Council following the finalization of the EP process under OLP on a first reading. The competent EP committee (INTA) in principle has agreed on its adoption without any changes.</w:t>
      </w:r>
    </w:p>
    <w:p w14:paraId="2507488F" w14:textId="19D25C55" w:rsidR="004B1C76" w:rsidRPr="004B1C76" w:rsidRDefault="005E5F96" w:rsidP="005E5F96">
      <w:pPr>
        <w:pStyle w:val="Point123"/>
        <w:rPr>
          <w:rFonts w:eastAsia="Calibri"/>
          <w:lang w:val="en-US"/>
        </w:rPr>
      </w:pPr>
      <w:r>
        <w:rPr>
          <w:rFonts w:eastAsia="Calibri"/>
          <w:lang w:val="en-US"/>
        </w:rPr>
        <w:br w:type="page"/>
      </w:r>
      <w:r w:rsidR="004B1C76" w:rsidRPr="004B1C76">
        <w:rPr>
          <w:rFonts w:eastAsia="Calibri"/>
          <w:lang w:val="en-US"/>
        </w:rPr>
        <w:lastRenderedPageBreak/>
        <w:t xml:space="preserve">The negotiations launched in 2019 between the EU and five </w:t>
      </w:r>
      <w:r w:rsidR="004B1C76" w:rsidRPr="004B1C76">
        <w:rPr>
          <w:rFonts w:eastAsia="Calibri"/>
          <w:b/>
          <w:bCs/>
          <w:lang w:val="en-US"/>
        </w:rPr>
        <w:t>Eastern and Southern African (ESA)</w:t>
      </w:r>
      <w:r w:rsidR="004B1C76" w:rsidRPr="004B1C76">
        <w:rPr>
          <w:rFonts w:eastAsia="Calibri"/>
          <w:lang w:val="en-US"/>
        </w:rPr>
        <w:t xml:space="preserve"> </w:t>
      </w:r>
      <w:r w:rsidR="004B1C76" w:rsidRPr="004B1C76">
        <w:rPr>
          <w:rFonts w:eastAsia="Calibri"/>
          <w:b/>
          <w:lang w:val="en-US"/>
        </w:rPr>
        <w:t>countries</w:t>
      </w:r>
      <w:r w:rsidR="004B1C76" w:rsidRPr="004B1C76">
        <w:rPr>
          <w:rFonts w:eastAsia="Calibri"/>
          <w:lang w:val="en-US"/>
        </w:rPr>
        <w:t xml:space="preserve"> (Comoros, Madagascar, Mauritius, Seychelles, and Zimbabwe) in order to deepen their Economic Partnership Agreement continued with an 11th round  in March 2023. It is reminded that the negotiations include, among others, an agriculture cooperation chapter, rules of origin (ROO) and geographical indications, and a sustainable development (TSD) chapter. The  good progress made in the agriculture chapter with a joint working document was not confirmed, unfortunately. In fact, during the last round substantive progress was made in most subjects but blocked on issues linked to development cooperation assistance where ESA5 requests dedicated additional funding to support the implementation of the future Agreement. In the area of geographical indications (GIs), the ESA have not agreed to ensuring their legal protection by virtue of the concluded Agreement. Other issues remaining outstanding related to sugar (ROO), trade in services, investment liberalization, and the inclusion of non-services sectors and trade facilitation where they did not want binding commitments. However, there was a very good discussion on the TSD chapter. At the next round, the dispute settlement mechanism, which ESA strongly linked to the development cooperation assistance, is expected to be discussed. At the next round of negotiations, scheduled for the last week of June, that will include senior officials back-to-back, COM expects to have some Chapters provisionally concluded. The round will also yield  a better picture of how long the negotiations can last.</w:t>
      </w:r>
    </w:p>
    <w:p w14:paraId="23776500" w14:textId="77777777" w:rsidR="004B1C76" w:rsidRPr="004B1C76" w:rsidRDefault="004B1C76" w:rsidP="005E5F96">
      <w:pPr>
        <w:pStyle w:val="Point123"/>
        <w:numPr>
          <w:ilvl w:val="0"/>
          <w:numId w:val="0"/>
        </w:numPr>
        <w:rPr>
          <w:rFonts w:eastAsia="Calibri"/>
          <w:b/>
          <w:bCs/>
          <w:lang w:val="en-US"/>
        </w:rPr>
      </w:pPr>
      <w:r w:rsidRPr="004B1C76">
        <w:rPr>
          <w:rFonts w:eastAsia="Calibri"/>
          <w:b/>
          <w:bCs/>
          <w:lang w:val="en-US"/>
        </w:rPr>
        <w:t>WTO:</w:t>
      </w:r>
    </w:p>
    <w:p w14:paraId="366A7CAE" w14:textId="22B09905" w:rsidR="004B1C76" w:rsidRPr="004B1C76" w:rsidRDefault="004B1C76" w:rsidP="005E5F96">
      <w:pPr>
        <w:pStyle w:val="Point123"/>
        <w:rPr>
          <w:rFonts w:eastAsia="Calibri"/>
          <w:lang w:val="en-US"/>
        </w:rPr>
      </w:pPr>
      <w:r w:rsidRPr="004B1C76">
        <w:rPr>
          <w:rFonts w:eastAsia="Calibri"/>
          <w:lang w:val="en-US"/>
        </w:rPr>
        <w:t xml:space="preserve">Concerning  </w:t>
      </w:r>
      <w:r w:rsidRPr="004B1C76">
        <w:rPr>
          <w:rFonts w:eastAsia="Calibri"/>
          <w:b/>
          <w:bCs/>
          <w:lang w:val="en-US"/>
        </w:rPr>
        <w:t xml:space="preserve">development on WTO issues, </w:t>
      </w:r>
      <w:r w:rsidRPr="004B1C76">
        <w:rPr>
          <w:rFonts w:eastAsia="Calibri"/>
          <w:lang w:val="en-US"/>
        </w:rPr>
        <w:t>preparations for the 13th WTO Ministerial Conference (MC13), confirmed to take place in Abu Dhabi, United Arab Emirates, during the week of Feb. 26, 2024, are continuing. The MC13 package is expected to include</w:t>
      </w:r>
      <w:r w:rsidR="0041185A">
        <w:rPr>
          <w:rFonts w:eastAsia="Calibri"/>
          <w:lang w:val="en-US"/>
        </w:rPr>
        <w:t xml:space="preserve"> inter alia</w:t>
      </w:r>
      <w:r w:rsidRPr="004B1C76">
        <w:rPr>
          <w:rFonts w:eastAsia="Calibri"/>
          <w:lang w:val="en-US"/>
        </w:rPr>
        <w:t xml:space="preserve"> some outcomes on agriculture</w:t>
      </w:r>
      <w:r w:rsidR="0041185A">
        <w:rPr>
          <w:rFonts w:eastAsia="Calibri"/>
          <w:lang w:val="en-US"/>
        </w:rPr>
        <w:t xml:space="preserve"> since agreements on agricultural issues were limited at MC12 and</w:t>
      </w:r>
      <w:r w:rsidRPr="004B1C76">
        <w:rPr>
          <w:rFonts w:eastAsia="Calibri"/>
          <w:lang w:val="en-US"/>
        </w:rPr>
        <w:t xml:space="preserve"> </w:t>
      </w:r>
      <w:r w:rsidR="0041185A">
        <w:rPr>
          <w:rFonts w:eastAsia="Calibri"/>
          <w:lang w:val="en-US"/>
        </w:rPr>
        <w:t xml:space="preserve">on </w:t>
      </w:r>
      <w:r w:rsidRPr="004B1C76">
        <w:rPr>
          <w:rFonts w:eastAsia="Calibri"/>
          <w:lang w:val="en-US"/>
        </w:rPr>
        <w:t>the second phase of the negotiations on fisheries subsidies</w:t>
      </w:r>
    </w:p>
    <w:p w14:paraId="2E3DE439" w14:textId="367F19DB" w:rsidR="004B1C76" w:rsidRPr="004B1C76" w:rsidRDefault="005E5F96" w:rsidP="005E5F96">
      <w:pPr>
        <w:pStyle w:val="Point123"/>
        <w:rPr>
          <w:rFonts w:eastAsia="Calibri"/>
          <w:lang w:val="en-US"/>
        </w:rPr>
      </w:pPr>
      <w:r>
        <w:rPr>
          <w:rFonts w:eastAsia="Calibri"/>
          <w:lang w:val="en-US"/>
        </w:rPr>
        <w:br w:type="page"/>
      </w:r>
      <w:bookmarkStart w:id="4" w:name="ControlPages"/>
      <w:bookmarkEnd w:id="4"/>
      <w:r w:rsidR="004B1C76" w:rsidRPr="004B1C76">
        <w:rPr>
          <w:rFonts w:eastAsia="Calibri"/>
          <w:lang w:val="en-US"/>
        </w:rPr>
        <w:lastRenderedPageBreak/>
        <w:t>The Chair of the Special Session for Agriculture has organized during March and May a series of seminars to help advance the discussions on agriculture. These seminars covered: food security, public stockholding, domestic support, market access and export restrictions.  Given the current food security context, the EU considers that the focus at MC13 could be on a food security package which on one hand would contain advancements on the export restrictions work and on the other hand, improvements in transparency across all pillars. In this respect, the EU leads the discussions on transparency in agricultural notifications in the Informal Committee on Agriculture setting. A regards the discussions on public stockholding, there is a clear need to have a deeper technical process and more transparency when addressing this issue, while duly considering the wider discussion on trade distorting support and the ongoing food security challenges. Finally, the discussion on the special safeguard mechanism continues to be blocked around the core element of lack of tariff reductions in the market access negotiations as basis for discussions on safeguards. The next meeting of the Committee on Agriculture in Special Session (CoASS) will take place on 21-22 June where several submissions on domestic support, export restrictions and special safeguard mechanism will be discussed.</w:t>
      </w:r>
    </w:p>
    <w:p w14:paraId="3697B37A" w14:textId="2936630E" w:rsidR="004B1C76" w:rsidRPr="005E5F96" w:rsidRDefault="004B1C76" w:rsidP="005E5F96">
      <w:pPr>
        <w:pStyle w:val="Point123"/>
        <w:rPr>
          <w:rFonts w:eastAsia="Calibri"/>
          <w:lang w:val="en-US"/>
        </w:rPr>
      </w:pPr>
      <w:r w:rsidRPr="004B1C76">
        <w:rPr>
          <w:rFonts w:eastAsia="Calibri"/>
          <w:lang w:val="en-US"/>
        </w:rPr>
        <w:t>In another interesting development, during the 15</w:t>
      </w:r>
      <w:r w:rsidRPr="004B1C76">
        <w:rPr>
          <w:rFonts w:eastAsia="Calibri"/>
          <w:vertAlign w:val="superscript"/>
          <w:lang w:val="en-US"/>
        </w:rPr>
        <w:t>th</w:t>
      </w:r>
      <w:r w:rsidRPr="004B1C76">
        <w:rPr>
          <w:rFonts w:eastAsia="Calibri"/>
          <w:lang w:val="en-US"/>
        </w:rPr>
        <w:t xml:space="preserve"> EU Trade Policy Review (for the period 2019-2022) which took place in Geneva on 5-7 June, the EU was praised for the role and leadership it has demonstrated in the WTO reform across its three functions, as well as for its role as an important development partner. Most members highlighted the EU’s importance as a trading partner, while </w:t>
      </w:r>
      <w:r w:rsidR="0095271A">
        <w:rPr>
          <w:rFonts w:eastAsia="Calibri"/>
          <w:lang w:val="en-US"/>
        </w:rPr>
        <w:t>commenting</w:t>
      </w:r>
      <w:r w:rsidR="0095271A" w:rsidRPr="004B1C76">
        <w:rPr>
          <w:rFonts w:eastAsia="Calibri"/>
          <w:lang w:val="en-US"/>
        </w:rPr>
        <w:t xml:space="preserve"> </w:t>
      </w:r>
      <w:r w:rsidRPr="004B1C76">
        <w:rPr>
          <w:rFonts w:eastAsia="Calibri"/>
          <w:lang w:val="en-US"/>
        </w:rPr>
        <w:t>that the EU’s regulatory policy directions (such as the EU's Green Deal policies, in particular  the Carbon Border Adjustment Mechanism and the Deforestation Regulation, the SPS standards, etc) have a certain influence and impact both within its borders and globally.</w:t>
      </w:r>
    </w:p>
    <w:p w14:paraId="08F00756" w14:textId="5FFCEA09" w:rsidR="00452BDB" w:rsidRPr="005E5F96" w:rsidRDefault="004B1C76" w:rsidP="005E5F96">
      <w:pPr>
        <w:pStyle w:val="Point123"/>
        <w:rPr>
          <w:rFonts w:eastAsia="Calibri"/>
          <w:lang w:val="en-US"/>
        </w:rPr>
      </w:pPr>
      <w:r w:rsidRPr="004B1C76">
        <w:rPr>
          <w:rFonts w:eastAsia="Calibri"/>
          <w:lang w:val="en-US"/>
        </w:rPr>
        <w:t>The Brexit related WTO TRQs negotiations with Costa Rica are still ongoing with good prospects. The agreements with China and Egypt have been initialed, even if not yet formally signed.  Negotiations are in a deadlock with Canada, India, Russia and Uruguay.</w:t>
      </w:r>
    </w:p>
    <w:p w14:paraId="42A054FD" w14:textId="16C649DF" w:rsidR="002007A3" w:rsidRPr="00E863B6" w:rsidRDefault="002007A3" w:rsidP="00E863B6">
      <w:pPr>
        <w:pStyle w:val="FinalLine"/>
      </w:pPr>
    </w:p>
    <w:sectPr w:rsidR="002007A3" w:rsidRPr="00E863B6" w:rsidSect="00F25EF1">
      <w:headerReference w:type="default" r:id="rId74"/>
      <w:footerReference w:type="default" r:id="rId75"/>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DBF5" w14:textId="77777777" w:rsidR="00A20710" w:rsidRDefault="00A20710" w:rsidP="00CA63D9">
      <w:pPr>
        <w:spacing w:before="0" w:after="0" w:line="240" w:lineRule="auto"/>
      </w:pPr>
      <w:r>
        <w:separator/>
      </w:r>
    </w:p>
  </w:endnote>
  <w:endnote w:type="continuationSeparator" w:id="0">
    <w:p w14:paraId="070A10CD" w14:textId="77777777" w:rsidR="00A20710" w:rsidRDefault="00A20710" w:rsidP="00CA63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3978" w14:textId="77777777" w:rsidR="006C69CA" w:rsidRDefault="006C6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F25EF1" w:rsidRPr="00D94637" w14:paraId="6794C79C" w14:textId="77777777" w:rsidTr="00F25EF1">
      <w:trPr>
        <w:jc w:val="center"/>
      </w:trPr>
      <w:tc>
        <w:tcPr>
          <w:tcW w:w="5000" w:type="pct"/>
          <w:gridSpan w:val="7"/>
          <w:shd w:val="clear" w:color="auto" w:fill="auto"/>
          <w:tcMar>
            <w:top w:w="57" w:type="dxa"/>
          </w:tcMar>
        </w:tcPr>
        <w:p w14:paraId="38426E78" w14:textId="77777777" w:rsidR="00F25EF1" w:rsidRPr="00D94637" w:rsidRDefault="00F25EF1" w:rsidP="00D94637">
          <w:pPr>
            <w:pStyle w:val="FooterText"/>
            <w:pBdr>
              <w:top w:val="single" w:sz="4" w:space="1" w:color="auto"/>
            </w:pBdr>
            <w:spacing w:before="200"/>
            <w:rPr>
              <w:sz w:val="2"/>
              <w:szCs w:val="2"/>
            </w:rPr>
          </w:pPr>
          <w:bookmarkStart w:id="1" w:name="FOOTER_STANDARD"/>
        </w:p>
      </w:tc>
    </w:tr>
    <w:tr w:rsidR="00F25EF1" w:rsidRPr="00B310DC" w14:paraId="05B54062" w14:textId="77777777" w:rsidTr="00F25EF1">
      <w:trPr>
        <w:jc w:val="center"/>
      </w:trPr>
      <w:tc>
        <w:tcPr>
          <w:tcW w:w="2500" w:type="pct"/>
          <w:gridSpan w:val="2"/>
          <w:shd w:val="clear" w:color="auto" w:fill="auto"/>
          <w:tcMar>
            <w:top w:w="0" w:type="dxa"/>
          </w:tcMar>
        </w:tcPr>
        <w:p w14:paraId="51BAA50E" w14:textId="2234D206" w:rsidR="00F25EF1" w:rsidRPr="00AD7BF2" w:rsidRDefault="00F25EF1" w:rsidP="004F54B2">
          <w:pPr>
            <w:pStyle w:val="FooterText"/>
          </w:pPr>
          <w:r>
            <w:t>10826/23</w:t>
          </w:r>
          <w:r w:rsidRPr="002511D8">
            <w:t xml:space="preserve"> </w:t>
          </w:r>
        </w:p>
      </w:tc>
      <w:tc>
        <w:tcPr>
          <w:tcW w:w="625" w:type="pct"/>
          <w:shd w:val="clear" w:color="auto" w:fill="auto"/>
          <w:tcMar>
            <w:top w:w="0" w:type="dxa"/>
          </w:tcMar>
        </w:tcPr>
        <w:p w14:paraId="005AEDD2" w14:textId="77777777" w:rsidR="00F25EF1" w:rsidRPr="00AD7BF2" w:rsidRDefault="00F25EF1" w:rsidP="00D94637">
          <w:pPr>
            <w:pStyle w:val="FooterText"/>
            <w:jc w:val="center"/>
          </w:pPr>
        </w:p>
      </w:tc>
      <w:tc>
        <w:tcPr>
          <w:tcW w:w="1286" w:type="pct"/>
          <w:gridSpan w:val="3"/>
          <w:shd w:val="clear" w:color="auto" w:fill="auto"/>
          <w:tcMar>
            <w:top w:w="0" w:type="dxa"/>
          </w:tcMar>
        </w:tcPr>
        <w:p w14:paraId="3B623BB3" w14:textId="7CE40825" w:rsidR="00F25EF1" w:rsidRPr="002511D8" w:rsidRDefault="00F25EF1" w:rsidP="00D94637">
          <w:pPr>
            <w:pStyle w:val="FooterText"/>
            <w:jc w:val="center"/>
          </w:pPr>
          <w:r>
            <w:t>PAC/amcr</w:t>
          </w:r>
        </w:p>
      </w:tc>
      <w:tc>
        <w:tcPr>
          <w:tcW w:w="589" w:type="pct"/>
          <w:shd w:val="clear" w:color="auto" w:fill="auto"/>
          <w:tcMar>
            <w:top w:w="0" w:type="dxa"/>
          </w:tcMar>
        </w:tcPr>
        <w:p w14:paraId="42991486" w14:textId="65BCF78C" w:rsidR="00F25EF1" w:rsidRPr="00B310DC" w:rsidRDefault="00F25EF1"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F25EF1" w:rsidRPr="00D94637" w14:paraId="2481BFD4" w14:textId="77777777" w:rsidTr="00F25EF1">
      <w:trPr>
        <w:jc w:val="center"/>
      </w:trPr>
      <w:tc>
        <w:tcPr>
          <w:tcW w:w="1774" w:type="pct"/>
          <w:shd w:val="clear" w:color="auto" w:fill="auto"/>
        </w:tcPr>
        <w:p w14:paraId="1573B211" w14:textId="083ACAD9" w:rsidR="00F25EF1" w:rsidRPr="00AD7BF2" w:rsidRDefault="00F25EF1" w:rsidP="00D94637">
          <w:pPr>
            <w:pStyle w:val="FooterText"/>
            <w:spacing w:before="40"/>
          </w:pPr>
        </w:p>
      </w:tc>
      <w:tc>
        <w:tcPr>
          <w:tcW w:w="1455" w:type="pct"/>
          <w:gridSpan w:val="3"/>
          <w:shd w:val="clear" w:color="auto" w:fill="auto"/>
        </w:tcPr>
        <w:p w14:paraId="1282EE13" w14:textId="3E853043" w:rsidR="00F25EF1" w:rsidRPr="00AD7BF2" w:rsidRDefault="00F25EF1" w:rsidP="00D204D6">
          <w:pPr>
            <w:pStyle w:val="FooterText"/>
            <w:spacing w:before="40"/>
            <w:jc w:val="center"/>
          </w:pPr>
          <w:r>
            <w:t>LIFE.1</w:t>
          </w:r>
        </w:p>
      </w:tc>
      <w:tc>
        <w:tcPr>
          <w:tcW w:w="742" w:type="pct"/>
          <w:shd w:val="clear" w:color="auto" w:fill="auto"/>
        </w:tcPr>
        <w:p w14:paraId="43F415B6" w14:textId="42A1D721" w:rsidR="00F25EF1" w:rsidRPr="00D94637" w:rsidRDefault="00F25EF1" w:rsidP="002F0099">
          <w:pPr>
            <w:pStyle w:val="FooterText"/>
            <w:jc w:val="center"/>
            <w:rPr>
              <w:b/>
              <w:position w:val="-4"/>
              <w:sz w:val="36"/>
            </w:rPr>
          </w:pPr>
          <w:r>
            <w:rPr>
              <w:b/>
              <w:position w:val="-4"/>
              <w:sz w:val="36"/>
            </w:rPr>
            <w:t>LIMITE</w:t>
          </w:r>
        </w:p>
      </w:tc>
      <w:tc>
        <w:tcPr>
          <w:tcW w:w="1029" w:type="pct"/>
          <w:gridSpan w:val="2"/>
          <w:shd w:val="clear" w:color="auto" w:fill="auto"/>
        </w:tcPr>
        <w:p w14:paraId="05F1B38C" w14:textId="50758E8D" w:rsidR="00F25EF1" w:rsidRPr="000310C2" w:rsidRDefault="00F25EF1" w:rsidP="00D94637">
          <w:pPr>
            <w:pStyle w:val="FooterText"/>
            <w:jc w:val="right"/>
            <w:rPr>
              <w:spacing w:val="-20"/>
              <w:sz w:val="16"/>
            </w:rPr>
          </w:pPr>
          <w:r>
            <w:rPr>
              <w:b/>
              <w:spacing w:val="-20"/>
              <w:position w:val="-4"/>
              <w:sz w:val="36"/>
            </w:rPr>
            <w:t>EN</w:t>
          </w:r>
        </w:p>
      </w:tc>
    </w:tr>
    <w:bookmarkEnd w:id="1"/>
  </w:tbl>
  <w:p w14:paraId="5A83AA31" w14:textId="77777777" w:rsidR="00912BF3" w:rsidRPr="00F25EF1" w:rsidRDefault="00912BF3" w:rsidP="00F25EF1">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F25EF1" w:rsidRPr="00D94637" w14:paraId="3C93F6DD" w14:textId="77777777" w:rsidTr="00F25EF1">
      <w:trPr>
        <w:jc w:val="center"/>
      </w:trPr>
      <w:tc>
        <w:tcPr>
          <w:tcW w:w="5000" w:type="pct"/>
          <w:gridSpan w:val="7"/>
          <w:shd w:val="clear" w:color="auto" w:fill="auto"/>
          <w:tcMar>
            <w:top w:w="57" w:type="dxa"/>
          </w:tcMar>
        </w:tcPr>
        <w:p w14:paraId="7651D637" w14:textId="77777777" w:rsidR="00F25EF1" w:rsidRPr="00D94637" w:rsidRDefault="00F25EF1" w:rsidP="00D94637">
          <w:pPr>
            <w:pStyle w:val="FooterText"/>
            <w:pBdr>
              <w:top w:val="single" w:sz="4" w:space="1" w:color="auto"/>
            </w:pBdr>
            <w:spacing w:before="200"/>
            <w:rPr>
              <w:sz w:val="2"/>
              <w:szCs w:val="2"/>
            </w:rPr>
          </w:pPr>
        </w:p>
      </w:tc>
    </w:tr>
    <w:tr w:rsidR="00F25EF1" w:rsidRPr="00B310DC" w14:paraId="62246228" w14:textId="77777777" w:rsidTr="00F25EF1">
      <w:trPr>
        <w:jc w:val="center"/>
      </w:trPr>
      <w:tc>
        <w:tcPr>
          <w:tcW w:w="2500" w:type="pct"/>
          <w:gridSpan w:val="2"/>
          <w:shd w:val="clear" w:color="auto" w:fill="auto"/>
          <w:tcMar>
            <w:top w:w="0" w:type="dxa"/>
          </w:tcMar>
        </w:tcPr>
        <w:p w14:paraId="137251EE" w14:textId="336D0FEE" w:rsidR="00F25EF1" w:rsidRPr="00AD7BF2" w:rsidRDefault="00F25EF1" w:rsidP="004F54B2">
          <w:pPr>
            <w:pStyle w:val="FooterText"/>
          </w:pPr>
          <w:r>
            <w:t>10826/23</w:t>
          </w:r>
          <w:r w:rsidRPr="002511D8">
            <w:t xml:space="preserve"> </w:t>
          </w:r>
        </w:p>
      </w:tc>
      <w:tc>
        <w:tcPr>
          <w:tcW w:w="625" w:type="pct"/>
          <w:shd w:val="clear" w:color="auto" w:fill="auto"/>
          <w:tcMar>
            <w:top w:w="0" w:type="dxa"/>
          </w:tcMar>
        </w:tcPr>
        <w:p w14:paraId="23BDE28B" w14:textId="77777777" w:rsidR="00F25EF1" w:rsidRPr="00AD7BF2" w:rsidRDefault="00F25EF1" w:rsidP="00D94637">
          <w:pPr>
            <w:pStyle w:val="FooterText"/>
            <w:jc w:val="center"/>
          </w:pPr>
        </w:p>
      </w:tc>
      <w:tc>
        <w:tcPr>
          <w:tcW w:w="1286" w:type="pct"/>
          <w:gridSpan w:val="3"/>
          <w:shd w:val="clear" w:color="auto" w:fill="auto"/>
          <w:tcMar>
            <w:top w:w="0" w:type="dxa"/>
          </w:tcMar>
        </w:tcPr>
        <w:p w14:paraId="46A8A21F" w14:textId="46767DDB" w:rsidR="00F25EF1" w:rsidRPr="002511D8" w:rsidRDefault="00F25EF1" w:rsidP="00D94637">
          <w:pPr>
            <w:pStyle w:val="FooterText"/>
            <w:jc w:val="center"/>
          </w:pPr>
          <w:r>
            <w:t>PAC/amcr</w:t>
          </w:r>
        </w:p>
      </w:tc>
      <w:tc>
        <w:tcPr>
          <w:tcW w:w="589" w:type="pct"/>
          <w:shd w:val="clear" w:color="auto" w:fill="auto"/>
          <w:tcMar>
            <w:top w:w="0" w:type="dxa"/>
          </w:tcMar>
        </w:tcPr>
        <w:p w14:paraId="4E605EDF" w14:textId="2636F9FF" w:rsidR="00F25EF1" w:rsidRPr="00B310DC" w:rsidRDefault="00F25EF1"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F25EF1" w:rsidRPr="00D94637" w14:paraId="2360A7C1" w14:textId="77777777" w:rsidTr="00F25EF1">
      <w:trPr>
        <w:jc w:val="center"/>
      </w:trPr>
      <w:tc>
        <w:tcPr>
          <w:tcW w:w="1774" w:type="pct"/>
          <w:shd w:val="clear" w:color="auto" w:fill="auto"/>
        </w:tcPr>
        <w:p w14:paraId="28D68DDF" w14:textId="557EFE1B" w:rsidR="00F25EF1" w:rsidRPr="00AD7BF2" w:rsidRDefault="00F25EF1" w:rsidP="00D94637">
          <w:pPr>
            <w:pStyle w:val="FooterText"/>
            <w:spacing w:before="40"/>
          </w:pPr>
        </w:p>
      </w:tc>
      <w:tc>
        <w:tcPr>
          <w:tcW w:w="1455" w:type="pct"/>
          <w:gridSpan w:val="3"/>
          <w:shd w:val="clear" w:color="auto" w:fill="auto"/>
        </w:tcPr>
        <w:p w14:paraId="4A0D68B8" w14:textId="44E691AA" w:rsidR="00F25EF1" w:rsidRPr="00AD7BF2" w:rsidRDefault="00F25EF1" w:rsidP="00D204D6">
          <w:pPr>
            <w:pStyle w:val="FooterText"/>
            <w:spacing w:before="40"/>
            <w:jc w:val="center"/>
          </w:pPr>
          <w:r>
            <w:t>LIFE.1</w:t>
          </w:r>
        </w:p>
      </w:tc>
      <w:tc>
        <w:tcPr>
          <w:tcW w:w="742" w:type="pct"/>
          <w:shd w:val="clear" w:color="auto" w:fill="auto"/>
        </w:tcPr>
        <w:p w14:paraId="7F774A55" w14:textId="3E7FBA77" w:rsidR="00F25EF1" w:rsidRPr="00D94637" w:rsidRDefault="00F25EF1" w:rsidP="002F0099">
          <w:pPr>
            <w:pStyle w:val="FooterText"/>
            <w:jc w:val="center"/>
            <w:rPr>
              <w:b/>
              <w:position w:val="-4"/>
              <w:sz w:val="36"/>
            </w:rPr>
          </w:pPr>
          <w:r>
            <w:rPr>
              <w:b/>
              <w:position w:val="-4"/>
              <w:sz w:val="36"/>
            </w:rPr>
            <w:t>LIMITE</w:t>
          </w:r>
        </w:p>
      </w:tc>
      <w:tc>
        <w:tcPr>
          <w:tcW w:w="1029" w:type="pct"/>
          <w:gridSpan w:val="2"/>
          <w:shd w:val="clear" w:color="auto" w:fill="auto"/>
        </w:tcPr>
        <w:p w14:paraId="1E6BA9E0" w14:textId="1350EE2A" w:rsidR="00F25EF1" w:rsidRPr="000310C2" w:rsidRDefault="00F25EF1" w:rsidP="00D94637">
          <w:pPr>
            <w:pStyle w:val="FooterText"/>
            <w:jc w:val="right"/>
            <w:rPr>
              <w:spacing w:val="-20"/>
              <w:sz w:val="16"/>
            </w:rPr>
          </w:pPr>
          <w:r>
            <w:rPr>
              <w:b/>
              <w:spacing w:val="-20"/>
              <w:position w:val="-4"/>
              <w:sz w:val="36"/>
            </w:rPr>
            <w:t>EN</w:t>
          </w:r>
        </w:p>
      </w:tc>
    </w:tr>
  </w:tbl>
  <w:p w14:paraId="57B9B9B4" w14:textId="77777777" w:rsidR="00912BF3" w:rsidRPr="00F25EF1" w:rsidRDefault="00912BF3" w:rsidP="00F25EF1">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F25EF1" w:rsidRPr="00D94637" w14:paraId="05F1AAD9" w14:textId="77777777" w:rsidTr="00F25EF1">
      <w:trPr>
        <w:jc w:val="center"/>
      </w:trPr>
      <w:tc>
        <w:tcPr>
          <w:tcW w:w="5000" w:type="pct"/>
          <w:gridSpan w:val="7"/>
          <w:shd w:val="clear" w:color="auto" w:fill="auto"/>
          <w:tcMar>
            <w:top w:w="57" w:type="dxa"/>
          </w:tcMar>
        </w:tcPr>
        <w:p w14:paraId="5BA5E291" w14:textId="77777777" w:rsidR="00F25EF1" w:rsidRPr="00D94637" w:rsidRDefault="00F25EF1" w:rsidP="00D94637">
          <w:pPr>
            <w:pStyle w:val="FooterText"/>
            <w:pBdr>
              <w:top w:val="single" w:sz="4" w:space="1" w:color="auto"/>
            </w:pBdr>
            <w:spacing w:before="200"/>
            <w:rPr>
              <w:sz w:val="2"/>
              <w:szCs w:val="2"/>
            </w:rPr>
          </w:pPr>
        </w:p>
      </w:tc>
    </w:tr>
    <w:tr w:rsidR="00F25EF1" w:rsidRPr="00B310DC" w14:paraId="2068A6CB" w14:textId="77777777" w:rsidTr="00F25EF1">
      <w:trPr>
        <w:jc w:val="center"/>
      </w:trPr>
      <w:tc>
        <w:tcPr>
          <w:tcW w:w="2500" w:type="pct"/>
          <w:gridSpan w:val="2"/>
          <w:shd w:val="clear" w:color="auto" w:fill="auto"/>
          <w:tcMar>
            <w:top w:w="0" w:type="dxa"/>
          </w:tcMar>
        </w:tcPr>
        <w:p w14:paraId="2333F5F7" w14:textId="34840A85" w:rsidR="00F25EF1" w:rsidRPr="00AD7BF2" w:rsidRDefault="00F25EF1" w:rsidP="004F54B2">
          <w:pPr>
            <w:pStyle w:val="FooterText"/>
          </w:pPr>
          <w:r>
            <w:t>10826/23</w:t>
          </w:r>
          <w:r w:rsidRPr="002511D8">
            <w:t xml:space="preserve"> </w:t>
          </w:r>
        </w:p>
      </w:tc>
      <w:tc>
        <w:tcPr>
          <w:tcW w:w="625" w:type="pct"/>
          <w:shd w:val="clear" w:color="auto" w:fill="auto"/>
          <w:tcMar>
            <w:top w:w="0" w:type="dxa"/>
          </w:tcMar>
        </w:tcPr>
        <w:p w14:paraId="1B6FC1E0" w14:textId="77777777" w:rsidR="00F25EF1" w:rsidRPr="00AD7BF2" w:rsidRDefault="00F25EF1" w:rsidP="00D94637">
          <w:pPr>
            <w:pStyle w:val="FooterText"/>
            <w:jc w:val="center"/>
          </w:pPr>
        </w:p>
      </w:tc>
      <w:tc>
        <w:tcPr>
          <w:tcW w:w="1286" w:type="pct"/>
          <w:gridSpan w:val="3"/>
          <w:shd w:val="clear" w:color="auto" w:fill="auto"/>
          <w:tcMar>
            <w:top w:w="0" w:type="dxa"/>
          </w:tcMar>
        </w:tcPr>
        <w:p w14:paraId="296D6A3F" w14:textId="5619B28F" w:rsidR="00F25EF1" w:rsidRPr="002511D8" w:rsidRDefault="00F25EF1" w:rsidP="00D94637">
          <w:pPr>
            <w:pStyle w:val="FooterText"/>
            <w:jc w:val="center"/>
          </w:pPr>
          <w:r>
            <w:t>PAC/amcr</w:t>
          </w:r>
        </w:p>
      </w:tc>
      <w:tc>
        <w:tcPr>
          <w:tcW w:w="589" w:type="pct"/>
          <w:shd w:val="clear" w:color="auto" w:fill="auto"/>
          <w:tcMar>
            <w:top w:w="0" w:type="dxa"/>
          </w:tcMar>
        </w:tcPr>
        <w:p w14:paraId="6591AB61" w14:textId="410E1DF3" w:rsidR="00F25EF1" w:rsidRPr="00B310DC" w:rsidRDefault="00F25EF1"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F25EF1" w:rsidRPr="00D94637" w14:paraId="2EFCE16B" w14:textId="77777777" w:rsidTr="00F25EF1">
      <w:trPr>
        <w:jc w:val="center"/>
      </w:trPr>
      <w:tc>
        <w:tcPr>
          <w:tcW w:w="1774" w:type="pct"/>
          <w:shd w:val="clear" w:color="auto" w:fill="auto"/>
        </w:tcPr>
        <w:p w14:paraId="69D38B91" w14:textId="6ABEC67A" w:rsidR="00F25EF1" w:rsidRPr="00AD7BF2" w:rsidRDefault="00F25EF1" w:rsidP="00D94637">
          <w:pPr>
            <w:pStyle w:val="FooterText"/>
            <w:spacing w:before="40"/>
          </w:pPr>
          <w:r>
            <w:t>ANNEX</w:t>
          </w:r>
        </w:p>
      </w:tc>
      <w:tc>
        <w:tcPr>
          <w:tcW w:w="1455" w:type="pct"/>
          <w:gridSpan w:val="3"/>
          <w:shd w:val="clear" w:color="auto" w:fill="auto"/>
        </w:tcPr>
        <w:p w14:paraId="739E2100" w14:textId="4C0F2815" w:rsidR="00F25EF1" w:rsidRPr="00AD7BF2" w:rsidRDefault="00F25EF1" w:rsidP="00D204D6">
          <w:pPr>
            <w:pStyle w:val="FooterText"/>
            <w:spacing w:before="40"/>
            <w:jc w:val="center"/>
          </w:pPr>
          <w:r>
            <w:t>LIFE.1</w:t>
          </w:r>
        </w:p>
      </w:tc>
      <w:tc>
        <w:tcPr>
          <w:tcW w:w="742" w:type="pct"/>
          <w:shd w:val="clear" w:color="auto" w:fill="auto"/>
        </w:tcPr>
        <w:p w14:paraId="1464E959" w14:textId="70BD1276" w:rsidR="00F25EF1" w:rsidRPr="00D94637" w:rsidRDefault="00F25EF1" w:rsidP="002F0099">
          <w:pPr>
            <w:pStyle w:val="FooterText"/>
            <w:jc w:val="center"/>
            <w:rPr>
              <w:b/>
              <w:position w:val="-4"/>
              <w:sz w:val="36"/>
            </w:rPr>
          </w:pPr>
          <w:r>
            <w:rPr>
              <w:b/>
              <w:position w:val="-4"/>
              <w:sz w:val="36"/>
            </w:rPr>
            <w:t>LIMITE</w:t>
          </w:r>
        </w:p>
      </w:tc>
      <w:tc>
        <w:tcPr>
          <w:tcW w:w="1029" w:type="pct"/>
          <w:gridSpan w:val="2"/>
          <w:shd w:val="clear" w:color="auto" w:fill="auto"/>
        </w:tcPr>
        <w:p w14:paraId="7E58C7FB" w14:textId="13234F17" w:rsidR="00F25EF1" w:rsidRPr="000310C2" w:rsidRDefault="00F25EF1" w:rsidP="00D94637">
          <w:pPr>
            <w:pStyle w:val="FooterText"/>
            <w:jc w:val="right"/>
            <w:rPr>
              <w:spacing w:val="-20"/>
              <w:sz w:val="16"/>
            </w:rPr>
          </w:pPr>
          <w:r>
            <w:rPr>
              <w:b/>
              <w:spacing w:val="-20"/>
              <w:position w:val="-4"/>
              <w:sz w:val="36"/>
            </w:rPr>
            <w:t>EN</w:t>
          </w:r>
        </w:p>
      </w:tc>
    </w:tr>
  </w:tbl>
  <w:p w14:paraId="3388F306" w14:textId="77777777" w:rsidR="00912BF3" w:rsidRPr="00F25EF1" w:rsidRDefault="00912BF3" w:rsidP="00F25EF1">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7152" w14:textId="77777777" w:rsidR="00A20710" w:rsidRDefault="00A20710" w:rsidP="00CA63D9">
      <w:pPr>
        <w:spacing w:before="0" w:after="0" w:line="240" w:lineRule="auto"/>
      </w:pPr>
      <w:r>
        <w:separator/>
      </w:r>
    </w:p>
  </w:footnote>
  <w:footnote w:type="continuationSeparator" w:id="0">
    <w:p w14:paraId="18BDDD73" w14:textId="77777777" w:rsidR="00A20710" w:rsidRDefault="00A20710" w:rsidP="00CA63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3007" w14:textId="77777777" w:rsidR="006C69CA" w:rsidRDefault="006C6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BFE9" w14:textId="6341F004" w:rsidR="00912BF3" w:rsidRPr="00F25EF1" w:rsidRDefault="00F25EF1" w:rsidP="00F25EF1">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A926" w14:textId="1057BAF4" w:rsidR="00912BF3" w:rsidRPr="00F25EF1" w:rsidRDefault="00F25EF1" w:rsidP="00F25EF1">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7B60" w14:textId="128801DC" w:rsidR="00912BF3" w:rsidRPr="00F25EF1" w:rsidRDefault="00912BF3" w:rsidP="00F25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542"/>
    <w:multiLevelType w:val="multilevel"/>
    <w:tmpl w:val="7D48D568"/>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 w15:restartNumberingAfterBreak="0">
    <w:nsid w:val="0E020591"/>
    <w:multiLevelType w:val="singleLevel"/>
    <w:tmpl w:val="65A27EB6"/>
    <w:name w:val="Dash Equal 0"/>
    <w:lvl w:ilvl="0">
      <w:start w:val="1"/>
      <w:numFmt w:val="bullet"/>
      <w:lvlRestart w:val="0"/>
      <w:pStyle w:val="DashEqual"/>
      <w:lvlText w:val="="/>
      <w:lvlJc w:val="left"/>
      <w:pPr>
        <w:tabs>
          <w:tab w:val="num" w:pos="567"/>
        </w:tabs>
        <w:ind w:left="567" w:hanging="567"/>
      </w:pPr>
    </w:lvl>
  </w:abstractNum>
  <w:abstractNum w:abstractNumId="3" w15:restartNumberingAfterBreak="0">
    <w:nsid w:val="0E200A09"/>
    <w:multiLevelType w:val="multilevel"/>
    <w:tmpl w:val="C8DEA596"/>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EA17FB"/>
    <w:multiLevelType w:val="hybridMultilevel"/>
    <w:tmpl w:val="A18E76FE"/>
    <w:lvl w:ilvl="0" w:tplc="1000000F">
      <w:start w:val="2"/>
      <w:numFmt w:val="decimal"/>
      <w:lvlText w:val="%1."/>
      <w:lvlJc w:val="left"/>
      <w:pPr>
        <w:ind w:left="36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5" w15:restartNumberingAfterBreak="0">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6" w15:restartNumberingAfterBreak="0">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98F7C4E"/>
    <w:multiLevelType w:val="hybridMultilevel"/>
    <w:tmpl w:val="A9467214"/>
    <w:lvl w:ilvl="0" w:tplc="26ACF6B2">
      <w:start w:val="1"/>
      <w:numFmt w:val="decimal"/>
      <w:lvlText w:val="%1."/>
      <w:lvlJc w:val="left"/>
      <w:pPr>
        <w:ind w:left="570" w:hanging="57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8" w15:restartNumberingAfterBreak="0">
    <w:nsid w:val="2BD82C0C"/>
    <w:multiLevelType w:val="singleLevel"/>
    <w:tmpl w:val="7C183DDA"/>
    <w:name w:val="Dash Equal 2"/>
    <w:lvl w:ilvl="0">
      <w:start w:val="1"/>
      <w:numFmt w:val="bullet"/>
      <w:lvlRestart w:val="0"/>
      <w:pStyle w:val="DashEqual2"/>
      <w:lvlText w:val="="/>
      <w:lvlJc w:val="left"/>
      <w:pPr>
        <w:tabs>
          <w:tab w:val="num" w:pos="1701"/>
        </w:tabs>
        <w:ind w:left="1701" w:hanging="567"/>
      </w:pPr>
    </w:lvl>
  </w:abstractNum>
  <w:abstractNum w:abstractNumId="9" w15:restartNumberingAfterBreak="0">
    <w:nsid w:val="3845653E"/>
    <w:multiLevelType w:val="singleLevel"/>
    <w:tmpl w:val="234EAC60"/>
    <w:name w:val="Dash Equal 1"/>
    <w:lvl w:ilvl="0">
      <w:start w:val="1"/>
      <w:numFmt w:val="bullet"/>
      <w:lvlRestart w:val="0"/>
      <w:pStyle w:val="DashEqual1"/>
      <w:lvlText w:val="="/>
      <w:lvlJc w:val="left"/>
      <w:pPr>
        <w:tabs>
          <w:tab w:val="num" w:pos="1134"/>
        </w:tabs>
        <w:ind w:left="1134" w:hanging="567"/>
      </w:pPr>
    </w:lvl>
  </w:abstractNum>
  <w:abstractNum w:abstractNumId="10" w15:restartNumberingAfterBreak="0">
    <w:nsid w:val="385710C1"/>
    <w:multiLevelType w:val="singleLevel"/>
    <w:tmpl w:val="FF3EB506"/>
    <w:name w:val="Dash 4"/>
    <w:lvl w:ilvl="0">
      <w:start w:val="1"/>
      <w:numFmt w:val="bullet"/>
      <w:lvlRestart w:val="0"/>
      <w:pStyle w:val="Dash4"/>
      <w:lvlText w:val="–"/>
      <w:lvlJc w:val="left"/>
      <w:pPr>
        <w:tabs>
          <w:tab w:val="num" w:pos="2835"/>
        </w:tabs>
        <w:ind w:left="2835" w:hanging="567"/>
      </w:pPr>
    </w:lvl>
  </w:abstractNum>
  <w:abstractNum w:abstractNumId="11"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2" w15:restartNumberingAfterBreak="0">
    <w:nsid w:val="43F67AF0"/>
    <w:multiLevelType w:val="singleLevel"/>
    <w:tmpl w:val="7DB04F0A"/>
    <w:name w:val="Dash 2"/>
    <w:lvl w:ilvl="0">
      <w:start w:val="1"/>
      <w:numFmt w:val="bullet"/>
      <w:lvlRestart w:val="0"/>
      <w:pStyle w:val="Dash2"/>
      <w:lvlText w:val="–"/>
      <w:lvlJc w:val="left"/>
      <w:pPr>
        <w:tabs>
          <w:tab w:val="num" w:pos="1701"/>
        </w:tabs>
        <w:ind w:left="1701" w:hanging="567"/>
      </w:pPr>
    </w:lvl>
  </w:abstractNum>
  <w:abstractNum w:abstractNumId="13" w15:restartNumberingAfterBreak="0">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14" w15:restartNumberingAfterBreak="0">
    <w:nsid w:val="47C10D90"/>
    <w:multiLevelType w:val="singleLevel"/>
    <w:tmpl w:val="07C45670"/>
    <w:name w:val="Dash 3"/>
    <w:lvl w:ilvl="0">
      <w:start w:val="1"/>
      <w:numFmt w:val="bullet"/>
      <w:lvlRestart w:val="0"/>
      <w:pStyle w:val="Dash3"/>
      <w:lvlText w:val="–"/>
      <w:lvlJc w:val="left"/>
      <w:pPr>
        <w:tabs>
          <w:tab w:val="num" w:pos="2268"/>
        </w:tabs>
        <w:ind w:left="2268" w:hanging="567"/>
      </w:pPr>
    </w:lvl>
  </w:abstractNum>
  <w:abstractNum w:abstractNumId="15" w15:restartNumberingAfterBreak="0">
    <w:nsid w:val="4B8C0F3A"/>
    <w:multiLevelType w:val="multilevel"/>
    <w:tmpl w:val="E42C00D8"/>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D6B557C"/>
    <w:multiLevelType w:val="singleLevel"/>
    <w:tmpl w:val="D7C06852"/>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17" w15:restartNumberingAfterBreak="0">
    <w:nsid w:val="4DC41329"/>
    <w:multiLevelType w:val="hybridMultilevel"/>
    <w:tmpl w:val="70A02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D306E7"/>
    <w:multiLevelType w:val="hybridMultilevel"/>
    <w:tmpl w:val="A18E76FE"/>
    <w:lvl w:ilvl="0" w:tplc="FFFFFFFF">
      <w:start w:val="2"/>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278684C"/>
    <w:multiLevelType w:val="multilevel"/>
    <w:tmpl w:val="33AE034E"/>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4EB466F"/>
    <w:multiLevelType w:val="hybridMultilevel"/>
    <w:tmpl w:val="482404C6"/>
    <w:lvl w:ilvl="0" w:tplc="1000000F">
      <w:start w:val="1"/>
      <w:numFmt w:val="decimal"/>
      <w:lvlText w:val="%1."/>
      <w:lvlJc w:val="left"/>
      <w:pPr>
        <w:ind w:left="1352" w:hanging="360"/>
      </w:pPr>
      <w:rPr>
        <w:rFonts w:hint="default"/>
      </w:rPr>
    </w:lvl>
    <w:lvl w:ilvl="1" w:tplc="10000019" w:tentative="1">
      <w:start w:val="1"/>
      <w:numFmt w:val="lowerLetter"/>
      <w:lvlText w:val="%2."/>
      <w:lvlJc w:val="left"/>
      <w:pPr>
        <w:ind w:left="2072" w:hanging="360"/>
      </w:pPr>
    </w:lvl>
    <w:lvl w:ilvl="2" w:tplc="1000001B" w:tentative="1">
      <w:start w:val="1"/>
      <w:numFmt w:val="lowerRoman"/>
      <w:lvlText w:val="%3."/>
      <w:lvlJc w:val="right"/>
      <w:pPr>
        <w:ind w:left="2792" w:hanging="180"/>
      </w:pPr>
    </w:lvl>
    <w:lvl w:ilvl="3" w:tplc="1000000F" w:tentative="1">
      <w:start w:val="1"/>
      <w:numFmt w:val="decimal"/>
      <w:lvlText w:val="%4."/>
      <w:lvlJc w:val="left"/>
      <w:pPr>
        <w:ind w:left="3512" w:hanging="360"/>
      </w:pPr>
    </w:lvl>
    <w:lvl w:ilvl="4" w:tplc="10000019" w:tentative="1">
      <w:start w:val="1"/>
      <w:numFmt w:val="lowerLetter"/>
      <w:lvlText w:val="%5."/>
      <w:lvlJc w:val="left"/>
      <w:pPr>
        <w:ind w:left="4232" w:hanging="360"/>
      </w:pPr>
    </w:lvl>
    <w:lvl w:ilvl="5" w:tplc="1000001B" w:tentative="1">
      <w:start w:val="1"/>
      <w:numFmt w:val="lowerRoman"/>
      <w:lvlText w:val="%6."/>
      <w:lvlJc w:val="right"/>
      <w:pPr>
        <w:ind w:left="4952" w:hanging="180"/>
      </w:pPr>
    </w:lvl>
    <w:lvl w:ilvl="6" w:tplc="1000000F" w:tentative="1">
      <w:start w:val="1"/>
      <w:numFmt w:val="decimal"/>
      <w:lvlText w:val="%7."/>
      <w:lvlJc w:val="left"/>
      <w:pPr>
        <w:ind w:left="5672" w:hanging="360"/>
      </w:pPr>
    </w:lvl>
    <w:lvl w:ilvl="7" w:tplc="10000019" w:tentative="1">
      <w:start w:val="1"/>
      <w:numFmt w:val="lowerLetter"/>
      <w:lvlText w:val="%8."/>
      <w:lvlJc w:val="left"/>
      <w:pPr>
        <w:ind w:left="6392" w:hanging="360"/>
      </w:pPr>
    </w:lvl>
    <w:lvl w:ilvl="8" w:tplc="1000001B" w:tentative="1">
      <w:start w:val="1"/>
      <w:numFmt w:val="lowerRoman"/>
      <w:lvlText w:val="%9."/>
      <w:lvlJc w:val="right"/>
      <w:pPr>
        <w:ind w:left="7112" w:hanging="180"/>
      </w:pPr>
    </w:lvl>
  </w:abstractNum>
  <w:abstractNum w:abstractNumId="21"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22" w15:restartNumberingAfterBreak="0">
    <w:nsid w:val="6A807310"/>
    <w:multiLevelType w:val="singleLevel"/>
    <w:tmpl w:val="62B4271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23" w15:restartNumberingAfterBreak="0">
    <w:nsid w:val="7380518A"/>
    <w:multiLevelType w:val="singleLevel"/>
    <w:tmpl w:val="43DEF6E2"/>
    <w:name w:val="Dash Equal 4"/>
    <w:lvl w:ilvl="0">
      <w:start w:val="1"/>
      <w:numFmt w:val="bullet"/>
      <w:lvlRestart w:val="0"/>
      <w:pStyle w:val="DashEqual4"/>
      <w:lvlText w:val="="/>
      <w:lvlJc w:val="left"/>
      <w:pPr>
        <w:tabs>
          <w:tab w:val="num" w:pos="2835"/>
        </w:tabs>
        <w:ind w:left="2835" w:hanging="567"/>
      </w:pPr>
    </w:lvl>
  </w:abstractNum>
  <w:abstractNum w:abstractNumId="24" w15:restartNumberingAfterBreak="0">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5" w15:restartNumberingAfterBreak="0">
    <w:nsid w:val="77280071"/>
    <w:multiLevelType w:val="multilevel"/>
    <w:tmpl w:val="39C25228"/>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CAE7682"/>
    <w:multiLevelType w:val="singleLevel"/>
    <w:tmpl w:val="D7C4174A"/>
    <w:name w:val="Bullet (2)"/>
    <w:lvl w:ilvl="0">
      <w:start w:val="1"/>
      <w:numFmt w:val="bullet"/>
      <w:lvlRestart w:val="0"/>
      <w:pStyle w:val="Bullet2"/>
      <w:lvlText w:val=""/>
      <w:lvlJc w:val="left"/>
      <w:pPr>
        <w:tabs>
          <w:tab w:val="num" w:pos="1701"/>
        </w:tabs>
        <w:ind w:left="1701" w:hanging="567"/>
      </w:pPr>
      <w:rPr>
        <w:rFonts w:ascii="Symbol" w:hAnsi="Symbol" w:hint="default"/>
      </w:rPr>
    </w:lvl>
  </w:abstractNum>
  <w:num w:numId="1" w16cid:durableId="972557675">
    <w:abstractNumId w:val="21"/>
  </w:num>
  <w:num w:numId="2" w16cid:durableId="1983193904">
    <w:abstractNumId w:val="13"/>
  </w:num>
  <w:num w:numId="3" w16cid:durableId="1815491421">
    <w:abstractNumId w:val="12"/>
  </w:num>
  <w:num w:numId="4" w16cid:durableId="1939018446">
    <w:abstractNumId w:val="14"/>
  </w:num>
  <w:num w:numId="5" w16cid:durableId="1604651180">
    <w:abstractNumId w:val="10"/>
  </w:num>
  <w:num w:numId="6" w16cid:durableId="925378154">
    <w:abstractNumId w:val="2"/>
  </w:num>
  <w:num w:numId="7" w16cid:durableId="1890532736">
    <w:abstractNumId w:val="9"/>
  </w:num>
  <w:num w:numId="8" w16cid:durableId="430978904">
    <w:abstractNumId w:val="8"/>
  </w:num>
  <w:num w:numId="9" w16cid:durableId="85419817">
    <w:abstractNumId w:val="5"/>
  </w:num>
  <w:num w:numId="10" w16cid:durableId="541864997">
    <w:abstractNumId w:val="23"/>
  </w:num>
  <w:num w:numId="11" w16cid:durableId="455685526">
    <w:abstractNumId w:val="24"/>
  </w:num>
  <w:num w:numId="12" w16cid:durableId="81800152">
    <w:abstractNumId w:val="1"/>
  </w:num>
  <w:num w:numId="13" w16cid:durableId="483280181">
    <w:abstractNumId w:val="26"/>
  </w:num>
  <w:num w:numId="14" w16cid:durableId="281040914">
    <w:abstractNumId w:val="22"/>
  </w:num>
  <w:num w:numId="15" w16cid:durableId="611283632">
    <w:abstractNumId w:val="16"/>
  </w:num>
  <w:num w:numId="16" w16cid:durableId="1360200399">
    <w:abstractNumId w:val="11"/>
  </w:num>
  <w:num w:numId="17" w16cid:durableId="1610698722">
    <w:abstractNumId w:val="19"/>
  </w:num>
  <w:num w:numId="18" w16cid:durableId="1372222442">
    <w:abstractNumId w:val="3"/>
  </w:num>
  <w:num w:numId="19" w16cid:durableId="2032878406">
    <w:abstractNumId w:val="25"/>
  </w:num>
  <w:num w:numId="20" w16cid:durableId="68774738">
    <w:abstractNumId w:val="6"/>
  </w:num>
  <w:num w:numId="21" w16cid:durableId="597444235">
    <w:abstractNumId w:val="17"/>
  </w:num>
  <w:num w:numId="22" w16cid:durableId="80026426">
    <w:abstractNumId w:val="20"/>
  </w:num>
  <w:num w:numId="23" w16cid:durableId="1259557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5268488">
    <w:abstractNumId w:val="4"/>
  </w:num>
  <w:num w:numId="25" w16cid:durableId="1809470028">
    <w:abstractNumId w:val="18"/>
  </w:num>
  <w:num w:numId="26" w16cid:durableId="19594114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DocuWrite\Copylist"/>
    <w:docVar w:name="Council" w:val="true"/>
    <w:docVar w:name="DocuWriteMetaData" w:val="&lt;metadataset docuwriteversion=&quot;4.8.2&quot; technicalblockguid=&quot;525304351038640201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06-21&lt;/text&gt;_x000d__x000a_  &lt;/metadata&gt;_x000d__x000a_  &lt;metadata key=&quot;md_Prefix&quot;&gt;_x000d__x000a_    &lt;text&gt;&lt;/text&gt;_x000d__x000a_  &lt;/metadata&gt;_x000d__x000a_  &lt;metadata key=&quot;md_DocumentNumber&quot;&gt;_x000d__x000a_    &lt;text&gt;10826&lt;/text&gt;_x000d__x000a_  &lt;/metadata&gt;_x000d__x000a_  &lt;metadata key=&quot;md_YearDocumentNumber&quot;&gt;_x000d__x000a_    &lt;text&gt;202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AGRI 335&lt;/text&gt;_x000d__x000a_      &lt;text&gt;AGRIORG 71&lt;/text&gt;_x000d__x000a_      &lt;text&gt;POLCOM 12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xaml text=&quot;Council&quot;&gt;&amp;lt;FlowDocument FontFamily=&quot;Arial Unicode MS&quot; FontSize=&quot;12&quot; LineHeight=&quot;6&quot; PageWidth=&quot;116&quot; PagePadding=&quot;5,0,5,0&quot; AllowDrop=&quot;True&quot; NumberSubstitution.CultureSource=&quot;User&quot; xmlns=&quot;http://schemas.microsoft.com/winfx/2006/xaml/presentation&quot;&amp;gt;&amp;lt;Paragraph&amp;gt;&amp;lt;Run xml:lang=&quot;en-gb&quot;&amp;gt;Council&amp;lt;/Run&amp;gt;&amp;lt;/Paragraph&amp;gt;&amp;lt;/FlowDocument&amp;gt;&lt;/xaml&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Trade-related agricultural issues - Exchange of views&quot;&gt;&amp;lt;FlowDocument FontFamily=&quot;Segoe UI&quot; FontSize=&quot;12&quot; LineHeight=&quot;6&quot; PageWidth=&quot;329&quot; PagePadding=&quot;2,2,2,2&quot; AllowDrop=&quot;False&quot; xmlns=&quot;http://schemas.microsoft.com/winfx/2006/xaml/presentation&quot;&amp;gt;&amp;lt;Paragraph LineHeight=&quot;6&quot; FontFamily=&quot;Arial Unicode MS&quot; FontSize=&quot;12&quot;&amp;gt;Trade-related agricultural issues&amp;lt;/Paragraph&amp;gt;&amp;lt;Paragraph LineHeight=&quot;6&quot; FontFamily=&quot;Arial Unicode MS&quot; FontSize=&quot;12&quot;&amp;gt;&amp;lt;Run FontStyle=&quot;Italic&quot; xml:lang=&quot;en-gb&quot;&amp;gt;- Exchange of views&amp;lt;/Run&amp;gt;&amp;lt;/Paragraph&amp;gt;&amp;lt;/FlowDocument&amp;gt;&lt;/xaml&gt;_x000d__x000a_  &lt;/metadata&gt;_x000d__x000a_  &lt;metadata key=&quot;md_SubjectFootnote&quot; /&gt;_x000d__x000a_  &lt;metadata key=&quot;md_DG&quot;&gt;_x000d__x000a_    &lt;text&gt;LIFE.1&lt;/text&gt;_x000d__x000a_  &lt;/metadata&gt;_x000d__x000a_  &lt;metadata key=&quot;md_Initials&quot;&gt;_x000d__x000a_    &lt;text&gt;PAC/amcr&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5&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xmlns=&quot;http://schemas.microsoft.com/winfx/2006/xaml/presentation&quot;&amp;gt;&amp;lt;Paragraph&amp;gt;&amp;lt;/Paragraph&amp;gt;&amp;lt;/FlowDocument&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DW_COUNCIL"/>
    <w:docVar w:name="VSSDB_IniPath" w:val="\\at100\user\wovo\SEILEG\vss\srcsafe.ini"/>
    <w:docVar w:name="VSSDB_ProjectPath" w:val="$/DocuWrite/DOT/DW_COUNCIL"/>
  </w:docVars>
  <w:rsids>
    <w:rsidRoot w:val="00CA63D9"/>
    <w:rsid w:val="00000AE0"/>
    <w:rsid w:val="00004903"/>
    <w:rsid w:val="00025141"/>
    <w:rsid w:val="00033E12"/>
    <w:rsid w:val="000406A0"/>
    <w:rsid w:val="00040B83"/>
    <w:rsid w:val="00041D8C"/>
    <w:rsid w:val="00055821"/>
    <w:rsid w:val="00063498"/>
    <w:rsid w:val="00066778"/>
    <w:rsid w:val="0006799A"/>
    <w:rsid w:val="00067B84"/>
    <w:rsid w:val="000723C2"/>
    <w:rsid w:val="00091012"/>
    <w:rsid w:val="00091615"/>
    <w:rsid w:val="00091EFC"/>
    <w:rsid w:val="00096B04"/>
    <w:rsid w:val="000A1B4B"/>
    <w:rsid w:val="000B0A34"/>
    <w:rsid w:val="000B0D1C"/>
    <w:rsid w:val="000B292A"/>
    <w:rsid w:val="000C27F9"/>
    <w:rsid w:val="000D0BDD"/>
    <w:rsid w:val="000D1637"/>
    <w:rsid w:val="000D350B"/>
    <w:rsid w:val="000D5AAE"/>
    <w:rsid w:val="000D689F"/>
    <w:rsid w:val="000E1CD2"/>
    <w:rsid w:val="000E35B0"/>
    <w:rsid w:val="000F305A"/>
    <w:rsid w:val="00101FC9"/>
    <w:rsid w:val="00105396"/>
    <w:rsid w:val="00107356"/>
    <w:rsid w:val="001178CC"/>
    <w:rsid w:val="00117EA2"/>
    <w:rsid w:val="00130CD9"/>
    <w:rsid w:val="00145BF7"/>
    <w:rsid w:val="001472EE"/>
    <w:rsid w:val="00147AE4"/>
    <w:rsid w:val="001549FC"/>
    <w:rsid w:val="001622AA"/>
    <w:rsid w:val="001665C7"/>
    <w:rsid w:val="00173619"/>
    <w:rsid w:val="0017778D"/>
    <w:rsid w:val="00177816"/>
    <w:rsid w:val="001811D6"/>
    <w:rsid w:val="00182F2F"/>
    <w:rsid w:val="00193BF7"/>
    <w:rsid w:val="001A128D"/>
    <w:rsid w:val="001A2A24"/>
    <w:rsid w:val="001C34F2"/>
    <w:rsid w:val="001C361C"/>
    <w:rsid w:val="001C7899"/>
    <w:rsid w:val="001D5D41"/>
    <w:rsid w:val="001D76AB"/>
    <w:rsid w:val="001E04F9"/>
    <w:rsid w:val="001E130F"/>
    <w:rsid w:val="002007A3"/>
    <w:rsid w:val="00210FDE"/>
    <w:rsid w:val="00213AEA"/>
    <w:rsid w:val="002154D1"/>
    <w:rsid w:val="00226131"/>
    <w:rsid w:val="002345D5"/>
    <w:rsid w:val="002469D2"/>
    <w:rsid w:val="0025174B"/>
    <w:rsid w:val="002539A8"/>
    <w:rsid w:val="00260F3E"/>
    <w:rsid w:val="00265212"/>
    <w:rsid w:val="00270756"/>
    <w:rsid w:val="0027718B"/>
    <w:rsid w:val="00281BFA"/>
    <w:rsid w:val="0029005E"/>
    <w:rsid w:val="00290131"/>
    <w:rsid w:val="00296674"/>
    <w:rsid w:val="002B2847"/>
    <w:rsid w:val="002B2EC7"/>
    <w:rsid w:val="002B60B1"/>
    <w:rsid w:val="002C0F42"/>
    <w:rsid w:val="002C2409"/>
    <w:rsid w:val="002E14B4"/>
    <w:rsid w:val="002E189C"/>
    <w:rsid w:val="002E4C4B"/>
    <w:rsid w:val="002F1B13"/>
    <w:rsid w:val="002F705C"/>
    <w:rsid w:val="00302CE8"/>
    <w:rsid w:val="00304B4F"/>
    <w:rsid w:val="0030776D"/>
    <w:rsid w:val="00310D1A"/>
    <w:rsid w:val="0031106B"/>
    <w:rsid w:val="00314443"/>
    <w:rsid w:val="00332DEF"/>
    <w:rsid w:val="0033437B"/>
    <w:rsid w:val="0033723E"/>
    <w:rsid w:val="003519D7"/>
    <w:rsid w:val="00352398"/>
    <w:rsid w:val="00356F5F"/>
    <w:rsid w:val="0036095C"/>
    <w:rsid w:val="00360A8D"/>
    <w:rsid w:val="00363175"/>
    <w:rsid w:val="00371F03"/>
    <w:rsid w:val="003732A9"/>
    <w:rsid w:val="0037619B"/>
    <w:rsid w:val="0038654B"/>
    <w:rsid w:val="00386FFE"/>
    <w:rsid w:val="0039669F"/>
    <w:rsid w:val="003A10B4"/>
    <w:rsid w:val="003B7466"/>
    <w:rsid w:val="003B7779"/>
    <w:rsid w:val="003B7ED2"/>
    <w:rsid w:val="003D75D8"/>
    <w:rsid w:val="003D7C69"/>
    <w:rsid w:val="003E7FA5"/>
    <w:rsid w:val="003F0FCF"/>
    <w:rsid w:val="003F6AB6"/>
    <w:rsid w:val="0040764B"/>
    <w:rsid w:val="0041185A"/>
    <w:rsid w:val="00412279"/>
    <w:rsid w:val="0041268A"/>
    <w:rsid w:val="00414945"/>
    <w:rsid w:val="00414BDA"/>
    <w:rsid w:val="00427AF3"/>
    <w:rsid w:val="00430142"/>
    <w:rsid w:val="00431489"/>
    <w:rsid w:val="00432814"/>
    <w:rsid w:val="00446EC8"/>
    <w:rsid w:val="00452BDB"/>
    <w:rsid w:val="004531D6"/>
    <w:rsid w:val="00457A79"/>
    <w:rsid w:val="004617CE"/>
    <w:rsid w:val="0048313C"/>
    <w:rsid w:val="004848DF"/>
    <w:rsid w:val="00485B18"/>
    <w:rsid w:val="0049579A"/>
    <w:rsid w:val="004A5CE6"/>
    <w:rsid w:val="004B0900"/>
    <w:rsid w:val="004B1C76"/>
    <w:rsid w:val="004B2A64"/>
    <w:rsid w:val="004B4EDC"/>
    <w:rsid w:val="004B550B"/>
    <w:rsid w:val="004B5DC9"/>
    <w:rsid w:val="004C3CDB"/>
    <w:rsid w:val="004C4225"/>
    <w:rsid w:val="004C52D1"/>
    <w:rsid w:val="004D31D9"/>
    <w:rsid w:val="004E2E99"/>
    <w:rsid w:val="004E4361"/>
    <w:rsid w:val="004F3802"/>
    <w:rsid w:val="00501B49"/>
    <w:rsid w:val="00517355"/>
    <w:rsid w:val="00526DCA"/>
    <w:rsid w:val="00530165"/>
    <w:rsid w:val="00534B4F"/>
    <w:rsid w:val="00535C82"/>
    <w:rsid w:val="00551DF1"/>
    <w:rsid w:val="0055362E"/>
    <w:rsid w:val="00564B86"/>
    <w:rsid w:val="00570406"/>
    <w:rsid w:val="005762C6"/>
    <w:rsid w:val="00580071"/>
    <w:rsid w:val="005808E8"/>
    <w:rsid w:val="005858C5"/>
    <w:rsid w:val="005940FD"/>
    <w:rsid w:val="005944D1"/>
    <w:rsid w:val="005A079E"/>
    <w:rsid w:val="005A717D"/>
    <w:rsid w:val="005C38E8"/>
    <w:rsid w:val="005C6508"/>
    <w:rsid w:val="005D3326"/>
    <w:rsid w:val="005D5FAF"/>
    <w:rsid w:val="005E2132"/>
    <w:rsid w:val="005E5F96"/>
    <w:rsid w:val="005E70DE"/>
    <w:rsid w:val="005F02E4"/>
    <w:rsid w:val="0060541D"/>
    <w:rsid w:val="006077F0"/>
    <w:rsid w:val="00620581"/>
    <w:rsid w:val="00623462"/>
    <w:rsid w:val="00625999"/>
    <w:rsid w:val="006340C9"/>
    <w:rsid w:val="006351BB"/>
    <w:rsid w:val="00637E11"/>
    <w:rsid w:val="00652B08"/>
    <w:rsid w:val="00656E34"/>
    <w:rsid w:val="0066498D"/>
    <w:rsid w:val="0066777D"/>
    <w:rsid w:val="0068188A"/>
    <w:rsid w:val="00686D0A"/>
    <w:rsid w:val="00695F8B"/>
    <w:rsid w:val="006A2A15"/>
    <w:rsid w:val="006A7EE6"/>
    <w:rsid w:val="006C114F"/>
    <w:rsid w:val="006C69CA"/>
    <w:rsid w:val="006D4746"/>
    <w:rsid w:val="006F5443"/>
    <w:rsid w:val="006F5F31"/>
    <w:rsid w:val="00703CBC"/>
    <w:rsid w:val="0070643C"/>
    <w:rsid w:val="00712542"/>
    <w:rsid w:val="0071532C"/>
    <w:rsid w:val="007161AD"/>
    <w:rsid w:val="00721469"/>
    <w:rsid w:val="00725D96"/>
    <w:rsid w:val="00727242"/>
    <w:rsid w:val="007427DF"/>
    <w:rsid w:val="007466C0"/>
    <w:rsid w:val="0076120D"/>
    <w:rsid w:val="007654DE"/>
    <w:rsid w:val="00767364"/>
    <w:rsid w:val="00774F24"/>
    <w:rsid w:val="007752AF"/>
    <w:rsid w:val="00776002"/>
    <w:rsid w:val="00776561"/>
    <w:rsid w:val="00787B16"/>
    <w:rsid w:val="007B0AA2"/>
    <w:rsid w:val="007B3CA5"/>
    <w:rsid w:val="007B3E07"/>
    <w:rsid w:val="007B63F8"/>
    <w:rsid w:val="007F29E4"/>
    <w:rsid w:val="007F3BF6"/>
    <w:rsid w:val="00802434"/>
    <w:rsid w:val="008069BC"/>
    <w:rsid w:val="008074F1"/>
    <w:rsid w:val="0081633C"/>
    <w:rsid w:val="008264A5"/>
    <w:rsid w:val="00843D96"/>
    <w:rsid w:val="00846306"/>
    <w:rsid w:val="00856E2B"/>
    <w:rsid w:val="00857AC1"/>
    <w:rsid w:val="0086013D"/>
    <w:rsid w:val="0086478F"/>
    <w:rsid w:val="008666FF"/>
    <w:rsid w:val="0087239B"/>
    <w:rsid w:val="0088421B"/>
    <w:rsid w:val="00892565"/>
    <w:rsid w:val="008A0864"/>
    <w:rsid w:val="008B3874"/>
    <w:rsid w:val="008D017E"/>
    <w:rsid w:val="008D44B6"/>
    <w:rsid w:val="008E4224"/>
    <w:rsid w:val="008F0C92"/>
    <w:rsid w:val="008F31F3"/>
    <w:rsid w:val="008F4408"/>
    <w:rsid w:val="008F525B"/>
    <w:rsid w:val="008F543B"/>
    <w:rsid w:val="009010A3"/>
    <w:rsid w:val="00901450"/>
    <w:rsid w:val="009049C5"/>
    <w:rsid w:val="00906597"/>
    <w:rsid w:val="0091111A"/>
    <w:rsid w:val="00912BF3"/>
    <w:rsid w:val="009158DA"/>
    <w:rsid w:val="0092211E"/>
    <w:rsid w:val="00924CA2"/>
    <w:rsid w:val="00925546"/>
    <w:rsid w:val="00944D42"/>
    <w:rsid w:val="009474C8"/>
    <w:rsid w:val="00952129"/>
    <w:rsid w:val="0095271A"/>
    <w:rsid w:val="009544E8"/>
    <w:rsid w:val="00954FEC"/>
    <w:rsid w:val="009555F6"/>
    <w:rsid w:val="0095649B"/>
    <w:rsid w:val="00964DB0"/>
    <w:rsid w:val="00967B76"/>
    <w:rsid w:val="00967E48"/>
    <w:rsid w:val="00972799"/>
    <w:rsid w:val="009834DE"/>
    <w:rsid w:val="0098508A"/>
    <w:rsid w:val="009A59F8"/>
    <w:rsid w:val="009B07D1"/>
    <w:rsid w:val="009C1167"/>
    <w:rsid w:val="009C3711"/>
    <w:rsid w:val="009D1F98"/>
    <w:rsid w:val="009D215A"/>
    <w:rsid w:val="009E0519"/>
    <w:rsid w:val="009E37B9"/>
    <w:rsid w:val="009E4AFF"/>
    <w:rsid w:val="009E6FE5"/>
    <w:rsid w:val="009F6237"/>
    <w:rsid w:val="009F6DAF"/>
    <w:rsid w:val="00A00C3B"/>
    <w:rsid w:val="00A126CB"/>
    <w:rsid w:val="00A13C24"/>
    <w:rsid w:val="00A13F6E"/>
    <w:rsid w:val="00A16985"/>
    <w:rsid w:val="00A20710"/>
    <w:rsid w:val="00A27591"/>
    <w:rsid w:val="00A30641"/>
    <w:rsid w:val="00A31EFD"/>
    <w:rsid w:val="00A367BA"/>
    <w:rsid w:val="00A36CF0"/>
    <w:rsid w:val="00A37ED0"/>
    <w:rsid w:val="00A42B14"/>
    <w:rsid w:val="00A463CD"/>
    <w:rsid w:val="00A464B8"/>
    <w:rsid w:val="00A47B7B"/>
    <w:rsid w:val="00A60EB6"/>
    <w:rsid w:val="00A70A1E"/>
    <w:rsid w:val="00A779E1"/>
    <w:rsid w:val="00A91DB7"/>
    <w:rsid w:val="00A93207"/>
    <w:rsid w:val="00AA5C88"/>
    <w:rsid w:val="00AA66B6"/>
    <w:rsid w:val="00AB07D6"/>
    <w:rsid w:val="00AB54D1"/>
    <w:rsid w:val="00AB5EA2"/>
    <w:rsid w:val="00AC4670"/>
    <w:rsid w:val="00AD18B6"/>
    <w:rsid w:val="00AD37E5"/>
    <w:rsid w:val="00AE3173"/>
    <w:rsid w:val="00AE45D0"/>
    <w:rsid w:val="00AE7D98"/>
    <w:rsid w:val="00AF3113"/>
    <w:rsid w:val="00AF6F82"/>
    <w:rsid w:val="00B00C08"/>
    <w:rsid w:val="00B024A4"/>
    <w:rsid w:val="00B038E4"/>
    <w:rsid w:val="00B03A66"/>
    <w:rsid w:val="00B136D8"/>
    <w:rsid w:val="00B237D7"/>
    <w:rsid w:val="00B34A9C"/>
    <w:rsid w:val="00B40B86"/>
    <w:rsid w:val="00B41614"/>
    <w:rsid w:val="00B4302D"/>
    <w:rsid w:val="00B514AF"/>
    <w:rsid w:val="00B54F86"/>
    <w:rsid w:val="00B62F1F"/>
    <w:rsid w:val="00B77EF7"/>
    <w:rsid w:val="00B8078F"/>
    <w:rsid w:val="00B82423"/>
    <w:rsid w:val="00B926F3"/>
    <w:rsid w:val="00B95B58"/>
    <w:rsid w:val="00BA4D99"/>
    <w:rsid w:val="00BB0AB7"/>
    <w:rsid w:val="00BB6BCC"/>
    <w:rsid w:val="00BC0247"/>
    <w:rsid w:val="00BC2076"/>
    <w:rsid w:val="00BC4EBE"/>
    <w:rsid w:val="00BC4FBF"/>
    <w:rsid w:val="00BE21EB"/>
    <w:rsid w:val="00BE6E3D"/>
    <w:rsid w:val="00BF0063"/>
    <w:rsid w:val="00BF1E79"/>
    <w:rsid w:val="00BF4685"/>
    <w:rsid w:val="00C02C0A"/>
    <w:rsid w:val="00C11F5B"/>
    <w:rsid w:val="00C171FA"/>
    <w:rsid w:val="00C1758F"/>
    <w:rsid w:val="00C302AE"/>
    <w:rsid w:val="00C3326E"/>
    <w:rsid w:val="00C36D26"/>
    <w:rsid w:val="00C42ACD"/>
    <w:rsid w:val="00C477F9"/>
    <w:rsid w:val="00C65D1F"/>
    <w:rsid w:val="00C732B4"/>
    <w:rsid w:val="00C73E7D"/>
    <w:rsid w:val="00C8064A"/>
    <w:rsid w:val="00C8427B"/>
    <w:rsid w:val="00C85912"/>
    <w:rsid w:val="00C91B23"/>
    <w:rsid w:val="00CA21D9"/>
    <w:rsid w:val="00CA63D9"/>
    <w:rsid w:val="00CB00D4"/>
    <w:rsid w:val="00CB6543"/>
    <w:rsid w:val="00CB6D41"/>
    <w:rsid w:val="00CC1B25"/>
    <w:rsid w:val="00CC6E60"/>
    <w:rsid w:val="00CD15BA"/>
    <w:rsid w:val="00CD18F1"/>
    <w:rsid w:val="00CE588B"/>
    <w:rsid w:val="00CF21CC"/>
    <w:rsid w:val="00CF2F89"/>
    <w:rsid w:val="00D107CA"/>
    <w:rsid w:val="00D1107E"/>
    <w:rsid w:val="00D13316"/>
    <w:rsid w:val="00D1413D"/>
    <w:rsid w:val="00D172F8"/>
    <w:rsid w:val="00D20850"/>
    <w:rsid w:val="00D211DE"/>
    <w:rsid w:val="00D234EE"/>
    <w:rsid w:val="00D31DC1"/>
    <w:rsid w:val="00D40BD4"/>
    <w:rsid w:val="00D41C8D"/>
    <w:rsid w:val="00D44498"/>
    <w:rsid w:val="00D4595B"/>
    <w:rsid w:val="00D56728"/>
    <w:rsid w:val="00D607F9"/>
    <w:rsid w:val="00D66C3A"/>
    <w:rsid w:val="00D66F29"/>
    <w:rsid w:val="00D74678"/>
    <w:rsid w:val="00D74BC9"/>
    <w:rsid w:val="00D9172C"/>
    <w:rsid w:val="00D93F1C"/>
    <w:rsid w:val="00DA705D"/>
    <w:rsid w:val="00DB269D"/>
    <w:rsid w:val="00DB2CFC"/>
    <w:rsid w:val="00DB2F52"/>
    <w:rsid w:val="00DB73B8"/>
    <w:rsid w:val="00DC1A54"/>
    <w:rsid w:val="00DC5EF5"/>
    <w:rsid w:val="00DC6267"/>
    <w:rsid w:val="00DD06D3"/>
    <w:rsid w:val="00DD66BA"/>
    <w:rsid w:val="00DD6BC5"/>
    <w:rsid w:val="00DE54C3"/>
    <w:rsid w:val="00DE598E"/>
    <w:rsid w:val="00DE5E92"/>
    <w:rsid w:val="00DF2126"/>
    <w:rsid w:val="00DF695E"/>
    <w:rsid w:val="00E13006"/>
    <w:rsid w:val="00E149F3"/>
    <w:rsid w:val="00E174C3"/>
    <w:rsid w:val="00E235AB"/>
    <w:rsid w:val="00E23C77"/>
    <w:rsid w:val="00E3252D"/>
    <w:rsid w:val="00E34CFC"/>
    <w:rsid w:val="00E356A5"/>
    <w:rsid w:val="00E47E15"/>
    <w:rsid w:val="00E5767B"/>
    <w:rsid w:val="00E61A8E"/>
    <w:rsid w:val="00E61CAE"/>
    <w:rsid w:val="00E659DE"/>
    <w:rsid w:val="00E758F3"/>
    <w:rsid w:val="00E77846"/>
    <w:rsid w:val="00E80814"/>
    <w:rsid w:val="00E863B6"/>
    <w:rsid w:val="00E95E1D"/>
    <w:rsid w:val="00E964AE"/>
    <w:rsid w:val="00E970C0"/>
    <w:rsid w:val="00EA028C"/>
    <w:rsid w:val="00EA0AEF"/>
    <w:rsid w:val="00EB3630"/>
    <w:rsid w:val="00EB7A29"/>
    <w:rsid w:val="00EC0E7F"/>
    <w:rsid w:val="00EC5848"/>
    <w:rsid w:val="00ED21E8"/>
    <w:rsid w:val="00EE0C82"/>
    <w:rsid w:val="00EF0A51"/>
    <w:rsid w:val="00EF1E32"/>
    <w:rsid w:val="00EF4FB6"/>
    <w:rsid w:val="00EF6E81"/>
    <w:rsid w:val="00EF6F2E"/>
    <w:rsid w:val="00F135E6"/>
    <w:rsid w:val="00F207FC"/>
    <w:rsid w:val="00F25EF1"/>
    <w:rsid w:val="00F431AD"/>
    <w:rsid w:val="00F45200"/>
    <w:rsid w:val="00F467D1"/>
    <w:rsid w:val="00F5009E"/>
    <w:rsid w:val="00F50E13"/>
    <w:rsid w:val="00F64D69"/>
    <w:rsid w:val="00F736F0"/>
    <w:rsid w:val="00F82553"/>
    <w:rsid w:val="00F84C5C"/>
    <w:rsid w:val="00F86DEA"/>
    <w:rsid w:val="00F87620"/>
    <w:rsid w:val="00F933D9"/>
    <w:rsid w:val="00FA3881"/>
    <w:rsid w:val="00FB6154"/>
    <w:rsid w:val="00FB6905"/>
    <w:rsid w:val="00FC3441"/>
    <w:rsid w:val="00FC4670"/>
    <w:rsid w:val="00FC722F"/>
    <w:rsid w:val="00FD10A4"/>
    <w:rsid w:val="00FD3E65"/>
    <w:rsid w:val="00FD51E0"/>
    <w:rsid w:val="00FE2E4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775B4"/>
  <w15:docId w15:val="{674B45F0-D8E5-41BF-B7A2-6A30BC39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EA2"/>
    <w:pPr>
      <w:spacing w:before="120" w:after="120" w:line="360" w:lineRule="auto"/>
    </w:pPr>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6DEA"/>
    <w:pPr>
      <w:tabs>
        <w:tab w:val="right" w:pos="9638"/>
      </w:tabs>
    </w:pPr>
  </w:style>
  <w:style w:type="paragraph" w:styleId="Footer">
    <w:name w:val="footer"/>
    <w:basedOn w:val="Normal"/>
    <w:rsid w:val="00F86DEA"/>
    <w:pPr>
      <w:tabs>
        <w:tab w:val="center" w:pos="4819"/>
        <w:tab w:val="center" w:pos="7370"/>
        <w:tab w:val="right" w:pos="9638"/>
      </w:tabs>
      <w:spacing w:before="0" w:after="0" w:line="240" w:lineRule="auto"/>
    </w:pPr>
  </w:style>
  <w:style w:type="paragraph" w:styleId="FootnoteText">
    <w:name w:val="footnote text"/>
    <w:basedOn w:val="Normal"/>
    <w:link w:val="FootnoteTextChar"/>
    <w:uiPriority w:val="99"/>
    <w:rsid w:val="00F86DEA"/>
    <w:pPr>
      <w:spacing w:before="0" w:after="0" w:line="240" w:lineRule="auto"/>
      <w:ind w:left="720" w:hanging="720"/>
    </w:pPr>
    <w:rPr>
      <w:szCs w:val="20"/>
    </w:rPr>
  </w:style>
  <w:style w:type="paragraph" w:customStyle="1" w:styleId="NormalCentered">
    <w:name w:val="Normal Centered"/>
    <w:basedOn w:val="Normal"/>
    <w:rsid w:val="00F86DEA"/>
    <w:pPr>
      <w:spacing w:before="200"/>
      <w:jc w:val="center"/>
    </w:pPr>
  </w:style>
  <w:style w:type="paragraph" w:customStyle="1" w:styleId="NormalRight">
    <w:name w:val="Normal Right"/>
    <w:basedOn w:val="Normal"/>
    <w:rsid w:val="00F86DEA"/>
    <w:pPr>
      <w:spacing w:before="200"/>
      <w:jc w:val="right"/>
    </w:pPr>
  </w:style>
  <w:style w:type="paragraph" w:customStyle="1" w:styleId="NormalJustified">
    <w:name w:val="Normal Justified"/>
    <w:basedOn w:val="Normal"/>
    <w:rsid w:val="00F86DEA"/>
    <w:pPr>
      <w:spacing w:before="200"/>
      <w:jc w:val="both"/>
    </w:pPr>
  </w:style>
  <w:style w:type="paragraph" w:customStyle="1" w:styleId="HeaderLandscape">
    <w:name w:val="HeaderLandscape"/>
    <w:basedOn w:val="Normal"/>
    <w:rsid w:val="00F86DEA"/>
    <w:pPr>
      <w:tabs>
        <w:tab w:val="right" w:pos="14570"/>
      </w:tabs>
    </w:pPr>
  </w:style>
  <w:style w:type="paragraph" w:customStyle="1" w:styleId="FooterLandscape">
    <w:name w:val="FooterLandscape"/>
    <w:basedOn w:val="Normal"/>
    <w:rsid w:val="00F86DEA"/>
    <w:pPr>
      <w:tabs>
        <w:tab w:val="center" w:pos="7285"/>
        <w:tab w:val="center" w:pos="10930"/>
        <w:tab w:val="right" w:pos="14570"/>
      </w:tabs>
      <w:spacing w:before="0" w:after="0" w:line="240" w:lineRule="auto"/>
    </w:pPr>
  </w:style>
  <w:style w:type="character" w:styleId="FootnoteReference">
    <w:name w:val="footnote reference"/>
    <w:uiPriority w:val="99"/>
    <w:rsid w:val="00F86DEA"/>
    <w:rPr>
      <w:b/>
      <w:shd w:val="clear" w:color="auto" w:fill="auto"/>
      <w:vertAlign w:val="superscript"/>
    </w:rPr>
  </w:style>
  <w:style w:type="paragraph" w:customStyle="1" w:styleId="HeaderCouncil">
    <w:name w:val="Header Council"/>
    <w:basedOn w:val="Normal"/>
    <w:rsid w:val="00F86DEA"/>
    <w:pPr>
      <w:spacing w:before="0" w:after="0" w:line="240" w:lineRule="auto"/>
    </w:pPr>
    <w:rPr>
      <w:sz w:val="2"/>
    </w:rPr>
  </w:style>
  <w:style w:type="paragraph" w:customStyle="1" w:styleId="FooterCouncil">
    <w:name w:val="Footer Council"/>
    <w:basedOn w:val="Normal"/>
    <w:rsid w:val="00F86DEA"/>
    <w:pPr>
      <w:spacing w:before="0" w:after="0" w:line="240" w:lineRule="auto"/>
    </w:pPr>
    <w:rPr>
      <w:sz w:val="2"/>
    </w:rPr>
  </w:style>
  <w:style w:type="paragraph" w:customStyle="1" w:styleId="TechnicalBlock">
    <w:name w:val="Technical Block"/>
    <w:basedOn w:val="Normal"/>
    <w:next w:val="Normal"/>
    <w:link w:val="TechnicalBlockChar"/>
    <w:rsid w:val="00A464B8"/>
    <w:pPr>
      <w:spacing w:before="0" w:after="240" w:line="240" w:lineRule="auto"/>
      <w:jc w:val="center"/>
    </w:pPr>
    <w:rPr>
      <w:rFonts w:eastAsiaTheme="minorHAnsi"/>
      <w:szCs w:val="22"/>
    </w:rPr>
  </w:style>
  <w:style w:type="paragraph" w:customStyle="1" w:styleId="FinalLine">
    <w:name w:val="Final Line"/>
    <w:basedOn w:val="Normal"/>
    <w:next w:val="Normal"/>
    <w:rsid w:val="00F86DEA"/>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F86DEA"/>
    <w:pPr>
      <w:pBdr>
        <w:bottom w:val="single" w:sz="4" w:space="0" w:color="000000"/>
      </w:pBdr>
      <w:spacing w:before="360"/>
      <w:ind w:left="5868" w:right="5868"/>
      <w:jc w:val="center"/>
    </w:pPr>
    <w:rPr>
      <w:b/>
    </w:rPr>
  </w:style>
  <w:style w:type="paragraph" w:customStyle="1" w:styleId="Text1">
    <w:name w:val="Text 1"/>
    <w:basedOn w:val="Normal"/>
    <w:rsid w:val="00F86DEA"/>
    <w:pPr>
      <w:ind w:left="567"/>
      <w:outlineLvl w:val="0"/>
    </w:pPr>
  </w:style>
  <w:style w:type="paragraph" w:customStyle="1" w:styleId="Text2">
    <w:name w:val="Text 2"/>
    <w:basedOn w:val="Normal"/>
    <w:rsid w:val="00F86DEA"/>
    <w:pPr>
      <w:ind w:left="1134"/>
      <w:outlineLvl w:val="1"/>
    </w:pPr>
  </w:style>
  <w:style w:type="paragraph" w:customStyle="1" w:styleId="Text3">
    <w:name w:val="Text 3"/>
    <w:basedOn w:val="Normal"/>
    <w:rsid w:val="00F86DEA"/>
    <w:pPr>
      <w:ind w:left="1701"/>
      <w:outlineLvl w:val="2"/>
    </w:pPr>
  </w:style>
  <w:style w:type="paragraph" w:customStyle="1" w:styleId="Text4">
    <w:name w:val="Text 4"/>
    <w:basedOn w:val="Normal"/>
    <w:rsid w:val="00F86DEA"/>
    <w:pPr>
      <w:ind w:left="2268"/>
      <w:outlineLvl w:val="3"/>
    </w:pPr>
  </w:style>
  <w:style w:type="paragraph" w:customStyle="1" w:styleId="Text5">
    <w:name w:val="Text 5"/>
    <w:basedOn w:val="Normal"/>
    <w:rsid w:val="00F86DEA"/>
    <w:pPr>
      <w:ind w:left="2835"/>
      <w:outlineLvl w:val="4"/>
    </w:pPr>
  </w:style>
  <w:style w:type="paragraph" w:customStyle="1" w:styleId="Text6">
    <w:name w:val="Text 6"/>
    <w:basedOn w:val="Normal"/>
    <w:rsid w:val="00F86DEA"/>
    <w:pPr>
      <w:ind w:left="3402"/>
      <w:outlineLvl w:val="5"/>
    </w:pPr>
  </w:style>
  <w:style w:type="paragraph" w:customStyle="1" w:styleId="PointManual">
    <w:name w:val="Point Manual"/>
    <w:basedOn w:val="Normal"/>
    <w:rsid w:val="00F86DEA"/>
    <w:pPr>
      <w:ind w:left="567" w:hanging="567"/>
    </w:pPr>
  </w:style>
  <w:style w:type="paragraph" w:customStyle="1" w:styleId="PointManual1">
    <w:name w:val="Point Manual (1)"/>
    <w:basedOn w:val="Normal"/>
    <w:rsid w:val="00F86DEA"/>
    <w:pPr>
      <w:ind w:left="1134" w:hanging="567"/>
      <w:outlineLvl w:val="0"/>
    </w:pPr>
  </w:style>
  <w:style w:type="paragraph" w:customStyle="1" w:styleId="PointManual2">
    <w:name w:val="Point Manual (2)"/>
    <w:basedOn w:val="Normal"/>
    <w:rsid w:val="00F86DEA"/>
    <w:pPr>
      <w:ind w:left="1701" w:hanging="567"/>
      <w:outlineLvl w:val="1"/>
    </w:pPr>
  </w:style>
  <w:style w:type="paragraph" w:customStyle="1" w:styleId="PointManual3">
    <w:name w:val="Point Manual (3)"/>
    <w:basedOn w:val="Normal"/>
    <w:rsid w:val="00F86DEA"/>
    <w:pPr>
      <w:ind w:left="2268" w:hanging="567"/>
      <w:outlineLvl w:val="2"/>
    </w:pPr>
  </w:style>
  <w:style w:type="paragraph" w:customStyle="1" w:styleId="PointManual4">
    <w:name w:val="Point Manual (4)"/>
    <w:basedOn w:val="Normal"/>
    <w:rsid w:val="00F86DEA"/>
    <w:pPr>
      <w:ind w:left="2835" w:hanging="567"/>
      <w:outlineLvl w:val="3"/>
    </w:pPr>
  </w:style>
  <w:style w:type="paragraph" w:customStyle="1" w:styleId="PointDoubleManual">
    <w:name w:val="Point Double Manual"/>
    <w:basedOn w:val="Normal"/>
    <w:rsid w:val="00F86DEA"/>
    <w:pPr>
      <w:tabs>
        <w:tab w:val="left" w:pos="567"/>
      </w:tabs>
      <w:ind w:left="1134" w:hanging="1134"/>
    </w:pPr>
  </w:style>
  <w:style w:type="paragraph" w:customStyle="1" w:styleId="PointDoubleManual1">
    <w:name w:val="Point Double Manual (1)"/>
    <w:basedOn w:val="Normal"/>
    <w:rsid w:val="00F86DEA"/>
    <w:pPr>
      <w:tabs>
        <w:tab w:val="left" w:pos="1134"/>
      </w:tabs>
      <w:ind w:left="1701" w:hanging="1134"/>
      <w:outlineLvl w:val="0"/>
    </w:pPr>
  </w:style>
  <w:style w:type="paragraph" w:customStyle="1" w:styleId="PointDoubleManual2">
    <w:name w:val="Point Double Manual (2)"/>
    <w:basedOn w:val="Normal"/>
    <w:rsid w:val="00F86DEA"/>
    <w:pPr>
      <w:tabs>
        <w:tab w:val="left" w:pos="1701"/>
      </w:tabs>
      <w:ind w:left="2268" w:hanging="1134"/>
      <w:outlineLvl w:val="1"/>
    </w:pPr>
  </w:style>
  <w:style w:type="paragraph" w:customStyle="1" w:styleId="PointDoubleManual3">
    <w:name w:val="Point Double Manual (3)"/>
    <w:basedOn w:val="Normal"/>
    <w:rsid w:val="00F86DEA"/>
    <w:pPr>
      <w:tabs>
        <w:tab w:val="left" w:pos="2268"/>
      </w:tabs>
      <w:ind w:left="2835" w:hanging="1134"/>
      <w:outlineLvl w:val="2"/>
    </w:pPr>
  </w:style>
  <w:style w:type="paragraph" w:customStyle="1" w:styleId="PointDoubleManual4">
    <w:name w:val="Point Double Manual (4)"/>
    <w:basedOn w:val="Normal"/>
    <w:rsid w:val="00F86DEA"/>
    <w:pPr>
      <w:tabs>
        <w:tab w:val="left" w:pos="2835"/>
      </w:tabs>
      <w:ind w:left="3402" w:hanging="1134"/>
      <w:outlineLvl w:val="3"/>
    </w:pPr>
  </w:style>
  <w:style w:type="paragraph" w:customStyle="1" w:styleId="Pointabc">
    <w:name w:val="Point abc"/>
    <w:basedOn w:val="Normal"/>
    <w:rsid w:val="00F86DEA"/>
    <w:pPr>
      <w:numPr>
        <w:ilvl w:val="1"/>
        <w:numId w:val="16"/>
      </w:numPr>
    </w:pPr>
  </w:style>
  <w:style w:type="paragraph" w:customStyle="1" w:styleId="Pointabc1">
    <w:name w:val="Point abc (1)"/>
    <w:basedOn w:val="Normal"/>
    <w:rsid w:val="00F86DEA"/>
    <w:pPr>
      <w:numPr>
        <w:ilvl w:val="3"/>
        <w:numId w:val="16"/>
      </w:numPr>
      <w:outlineLvl w:val="0"/>
    </w:pPr>
  </w:style>
  <w:style w:type="paragraph" w:customStyle="1" w:styleId="Pointabc2">
    <w:name w:val="Point abc (2)"/>
    <w:basedOn w:val="Normal"/>
    <w:rsid w:val="00F86DEA"/>
    <w:pPr>
      <w:numPr>
        <w:ilvl w:val="5"/>
        <w:numId w:val="16"/>
      </w:numPr>
      <w:outlineLvl w:val="1"/>
    </w:pPr>
  </w:style>
  <w:style w:type="paragraph" w:customStyle="1" w:styleId="Pointabc3">
    <w:name w:val="Point abc (3)"/>
    <w:basedOn w:val="Normal"/>
    <w:rsid w:val="00F86DEA"/>
    <w:pPr>
      <w:numPr>
        <w:ilvl w:val="7"/>
        <w:numId w:val="16"/>
      </w:numPr>
      <w:outlineLvl w:val="2"/>
    </w:pPr>
  </w:style>
  <w:style w:type="paragraph" w:customStyle="1" w:styleId="Pointabc4">
    <w:name w:val="Point abc (4)"/>
    <w:basedOn w:val="Normal"/>
    <w:rsid w:val="00F86DEA"/>
    <w:pPr>
      <w:numPr>
        <w:ilvl w:val="8"/>
        <w:numId w:val="16"/>
      </w:numPr>
      <w:outlineLvl w:val="3"/>
    </w:pPr>
  </w:style>
  <w:style w:type="paragraph" w:customStyle="1" w:styleId="Point123">
    <w:name w:val="Point 123"/>
    <w:basedOn w:val="Normal"/>
    <w:rsid w:val="00F86DEA"/>
    <w:pPr>
      <w:numPr>
        <w:numId w:val="16"/>
      </w:numPr>
    </w:pPr>
  </w:style>
  <w:style w:type="paragraph" w:customStyle="1" w:styleId="Point1231">
    <w:name w:val="Point 123 (1)"/>
    <w:basedOn w:val="Normal"/>
    <w:rsid w:val="00F86DEA"/>
    <w:pPr>
      <w:numPr>
        <w:ilvl w:val="2"/>
        <w:numId w:val="16"/>
      </w:numPr>
      <w:outlineLvl w:val="0"/>
    </w:pPr>
  </w:style>
  <w:style w:type="paragraph" w:customStyle="1" w:styleId="Point1232">
    <w:name w:val="Point 123 (2)"/>
    <w:basedOn w:val="Normal"/>
    <w:rsid w:val="00F86DEA"/>
    <w:pPr>
      <w:numPr>
        <w:ilvl w:val="4"/>
        <w:numId w:val="16"/>
      </w:numPr>
      <w:outlineLvl w:val="1"/>
    </w:pPr>
  </w:style>
  <w:style w:type="paragraph" w:customStyle="1" w:styleId="Point1233">
    <w:name w:val="Point 123 (3)"/>
    <w:basedOn w:val="Normal"/>
    <w:rsid w:val="00F86DEA"/>
    <w:pPr>
      <w:numPr>
        <w:ilvl w:val="6"/>
        <w:numId w:val="16"/>
      </w:numPr>
      <w:outlineLvl w:val="2"/>
    </w:pPr>
  </w:style>
  <w:style w:type="paragraph" w:customStyle="1" w:styleId="Pointivx">
    <w:name w:val="Point ivx"/>
    <w:basedOn w:val="Normal"/>
    <w:rsid w:val="00F86DEA"/>
    <w:pPr>
      <w:numPr>
        <w:numId w:val="17"/>
      </w:numPr>
    </w:pPr>
  </w:style>
  <w:style w:type="paragraph" w:customStyle="1" w:styleId="Pointivx1">
    <w:name w:val="Point ivx (1)"/>
    <w:basedOn w:val="Normal"/>
    <w:rsid w:val="00F86DEA"/>
    <w:pPr>
      <w:numPr>
        <w:ilvl w:val="1"/>
        <w:numId w:val="17"/>
      </w:numPr>
      <w:outlineLvl w:val="0"/>
    </w:pPr>
  </w:style>
  <w:style w:type="paragraph" w:customStyle="1" w:styleId="Pointivx2">
    <w:name w:val="Point ivx (2)"/>
    <w:basedOn w:val="Normal"/>
    <w:rsid w:val="00F86DEA"/>
    <w:pPr>
      <w:numPr>
        <w:ilvl w:val="2"/>
        <w:numId w:val="17"/>
      </w:numPr>
      <w:outlineLvl w:val="1"/>
    </w:pPr>
  </w:style>
  <w:style w:type="paragraph" w:customStyle="1" w:styleId="Pointivx3">
    <w:name w:val="Point ivx (3)"/>
    <w:basedOn w:val="Normal"/>
    <w:rsid w:val="00F86DEA"/>
    <w:pPr>
      <w:numPr>
        <w:ilvl w:val="3"/>
        <w:numId w:val="17"/>
      </w:numPr>
      <w:outlineLvl w:val="2"/>
    </w:pPr>
  </w:style>
  <w:style w:type="paragraph" w:customStyle="1" w:styleId="Pointivx4">
    <w:name w:val="Point ivx (4)"/>
    <w:basedOn w:val="Normal"/>
    <w:rsid w:val="00F86DEA"/>
    <w:pPr>
      <w:numPr>
        <w:ilvl w:val="4"/>
        <w:numId w:val="17"/>
      </w:numPr>
      <w:outlineLvl w:val="3"/>
    </w:pPr>
  </w:style>
  <w:style w:type="paragraph" w:customStyle="1" w:styleId="Bullet">
    <w:name w:val="Bullet"/>
    <w:basedOn w:val="Normal"/>
    <w:rsid w:val="00F86DEA"/>
    <w:pPr>
      <w:numPr>
        <w:numId w:val="11"/>
      </w:numPr>
    </w:pPr>
  </w:style>
  <w:style w:type="paragraph" w:customStyle="1" w:styleId="Bullet1">
    <w:name w:val="Bullet 1"/>
    <w:basedOn w:val="Normal"/>
    <w:rsid w:val="00F86DEA"/>
    <w:pPr>
      <w:numPr>
        <w:numId w:val="12"/>
      </w:numPr>
      <w:outlineLvl w:val="0"/>
    </w:pPr>
  </w:style>
  <w:style w:type="paragraph" w:customStyle="1" w:styleId="Bullet2">
    <w:name w:val="Bullet 2"/>
    <w:basedOn w:val="Normal"/>
    <w:rsid w:val="00F86DEA"/>
    <w:pPr>
      <w:numPr>
        <w:numId w:val="13"/>
      </w:numPr>
      <w:outlineLvl w:val="1"/>
    </w:pPr>
  </w:style>
  <w:style w:type="paragraph" w:customStyle="1" w:styleId="Bullet3">
    <w:name w:val="Bullet 3"/>
    <w:basedOn w:val="Normal"/>
    <w:rsid w:val="00F86DEA"/>
    <w:pPr>
      <w:numPr>
        <w:numId w:val="14"/>
      </w:numPr>
      <w:outlineLvl w:val="2"/>
    </w:pPr>
  </w:style>
  <w:style w:type="paragraph" w:customStyle="1" w:styleId="Bullet4">
    <w:name w:val="Bullet 4"/>
    <w:basedOn w:val="Normal"/>
    <w:rsid w:val="00F86DEA"/>
    <w:pPr>
      <w:numPr>
        <w:numId w:val="15"/>
      </w:numPr>
      <w:outlineLvl w:val="3"/>
    </w:pPr>
  </w:style>
  <w:style w:type="paragraph" w:customStyle="1" w:styleId="Dash">
    <w:name w:val="Dash"/>
    <w:basedOn w:val="Normal"/>
    <w:rsid w:val="00F86DEA"/>
    <w:pPr>
      <w:numPr>
        <w:numId w:val="1"/>
      </w:numPr>
    </w:pPr>
  </w:style>
  <w:style w:type="paragraph" w:customStyle="1" w:styleId="Dash1">
    <w:name w:val="Dash 1"/>
    <w:basedOn w:val="Normal"/>
    <w:rsid w:val="00F86DEA"/>
    <w:pPr>
      <w:numPr>
        <w:numId w:val="2"/>
      </w:numPr>
      <w:outlineLvl w:val="0"/>
    </w:pPr>
  </w:style>
  <w:style w:type="paragraph" w:customStyle="1" w:styleId="Dash2">
    <w:name w:val="Dash 2"/>
    <w:basedOn w:val="Normal"/>
    <w:rsid w:val="00F86DEA"/>
    <w:pPr>
      <w:numPr>
        <w:numId w:val="3"/>
      </w:numPr>
      <w:outlineLvl w:val="1"/>
    </w:pPr>
  </w:style>
  <w:style w:type="paragraph" w:customStyle="1" w:styleId="Dash3">
    <w:name w:val="Dash 3"/>
    <w:basedOn w:val="Normal"/>
    <w:rsid w:val="00F86DEA"/>
    <w:pPr>
      <w:numPr>
        <w:numId w:val="4"/>
      </w:numPr>
      <w:outlineLvl w:val="2"/>
    </w:pPr>
  </w:style>
  <w:style w:type="paragraph" w:customStyle="1" w:styleId="Dash4">
    <w:name w:val="Dash 4"/>
    <w:basedOn w:val="Normal"/>
    <w:rsid w:val="00F86DEA"/>
    <w:pPr>
      <w:numPr>
        <w:numId w:val="5"/>
      </w:numPr>
      <w:outlineLvl w:val="3"/>
    </w:pPr>
  </w:style>
  <w:style w:type="paragraph" w:customStyle="1" w:styleId="DashEqual">
    <w:name w:val="Dash Equal"/>
    <w:basedOn w:val="Dash"/>
    <w:rsid w:val="00F86DEA"/>
    <w:pPr>
      <w:numPr>
        <w:numId w:val="6"/>
      </w:numPr>
    </w:pPr>
  </w:style>
  <w:style w:type="paragraph" w:customStyle="1" w:styleId="DashEqual1">
    <w:name w:val="Dash Equal 1"/>
    <w:basedOn w:val="Dash1"/>
    <w:rsid w:val="00F86DEA"/>
    <w:pPr>
      <w:numPr>
        <w:numId w:val="7"/>
      </w:numPr>
    </w:pPr>
  </w:style>
  <w:style w:type="paragraph" w:customStyle="1" w:styleId="DashEqual2">
    <w:name w:val="Dash Equal 2"/>
    <w:basedOn w:val="Dash2"/>
    <w:rsid w:val="00F86DEA"/>
    <w:pPr>
      <w:numPr>
        <w:numId w:val="8"/>
      </w:numPr>
    </w:pPr>
  </w:style>
  <w:style w:type="paragraph" w:customStyle="1" w:styleId="DashEqual3">
    <w:name w:val="Dash Equal 3"/>
    <w:basedOn w:val="Dash3"/>
    <w:rsid w:val="00F86DEA"/>
    <w:pPr>
      <w:numPr>
        <w:numId w:val="9"/>
      </w:numPr>
    </w:pPr>
  </w:style>
  <w:style w:type="paragraph" w:customStyle="1" w:styleId="DashEqual4">
    <w:name w:val="Dash Equal 4"/>
    <w:basedOn w:val="Dash4"/>
    <w:rsid w:val="00F86DEA"/>
    <w:pPr>
      <w:numPr>
        <w:numId w:val="10"/>
      </w:numPr>
    </w:pPr>
  </w:style>
  <w:style w:type="character" w:customStyle="1" w:styleId="Marker">
    <w:name w:val="Marker"/>
    <w:rsid w:val="00F86DEA"/>
    <w:rPr>
      <w:color w:val="0000FF"/>
      <w:shd w:val="clear" w:color="auto" w:fill="auto"/>
    </w:rPr>
  </w:style>
  <w:style w:type="character" w:customStyle="1" w:styleId="Marker1">
    <w:name w:val="Marker1"/>
    <w:rsid w:val="00F86DEA"/>
    <w:rPr>
      <w:color w:val="008000"/>
      <w:shd w:val="clear" w:color="auto" w:fill="auto"/>
    </w:rPr>
  </w:style>
  <w:style w:type="paragraph" w:customStyle="1" w:styleId="HeadingLeft">
    <w:name w:val="Heading Left"/>
    <w:basedOn w:val="Normal"/>
    <w:next w:val="Normal"/>
    <w:rsid w:val="00F86DEA"/>
    <w:pPr>
      <w:spacing w:before="360"/>
      <w:outlineLvl w:val="0"/>
    </w:pPr>
    <w:rPr>
      <w:b/>
      <w:caps/>
      <w:u w:val="single"/>
    </w:rPr>
  </w:style>
  <w:style w:type="paragraph" w:customStyle="1" w:styleId="HeadingIVX">
    <w:name w:val="Heading IVX"/>
    <w:basedOn w:val="HeadingLeft"/>
    <w:next w:val="Normal"/>
    <w:rsid w:val="00F86DEA"/>
    <w:pPr>
      <w:numPr>
        <w:numId w:val="20"/>
      </w:numPr>
    </w:pPr>
  </w:style>
  <w:style w:type="paragraph" w:customStyle="1" w:styleId="Heading123">
    <w:name w:val="Heading 123"/>
    <w:basedOn w:val="HeadingLeft"/>
    <w:next w:val="Normal"/>
    <w:rsid w:val="00F86DEA"/>
    <w:pPr>
      <w:numPr>
        <w:numId w:val="19"/>
      </w:numPr>
    </w:pPr>
  </w:style>
  <w:style w:type="paragraph" w:customStyle="1" w:styleId="HeadingABC">
    <w:name w:val="Heading ABC"/>
    <w:basedOn w:val="HeadingLeft"/>
    <w:next w:val="Normal"/>
    <w:rsid w:val="00F86DEA"/>
    <w:pPr>
      <w:numPr>
        <w:numId w:val="18"/>
      </w:numPr>
    </w:pPr>
  </w:style>
  <w:style w:type="paragraph" w:customStyle="1" w:styleId="HeadingCentered">
    <w:name w:val="Heading Centered"/>
    <w:basedOn w:val="HeadingLeft"/>
    <w:next w:val="Normal"/>
    <w:rsid w:val="00F86DEA"/>
    <w:pPr>
      <w:jc w:val="center"/>
    </w:pPr>
  </w:style>
  <w:style w:type="paragraph" w:customStyle="1" w:styleId="Amendment">
    <w:name w:val="Amendment"/>
    <w:basedOn w:val="Normal"/>
    <w:next w:val="Normal"/>
    <w:rsid w:val="00F86DEA"/>
    <w:rPr>
      <w:i/>
      <w:u w:val="single"/>
    </w:rPr>
  </w:style>
  <w:style w:type="paragraph" w:customStyle="1" w:styleId="AmendmentList">
    <w:name w:val="Amendment List"/>
    <w:basedOn w:val="Normal"/>
    <w:rsid w:val="00F86DEA"/>
    <w:pPr>
      <w:ind w:left="2268" w:hanging="2268"/>
    </w:pPr>
  </w:style>
  <w:style w:type="paragraph" w:customStyle="1" w:styleId="ReplyRE">
    <w:name w:val="Reply RE"/>
    <w:basedOn w:val="Normal"/>
    <w:next w:val="Normal"/>
    <w:rsid w:val="00B54F86"/>
    <w:pPr>
      <w:spacing w:after="480" w:line="240" w:lineRule="auto"/>
      <w:contextualSpacing/>
    </w:pPr>
  </w:style>
  <w:style w:type="paragraph" w:customStyle="1" w:styleId="ReplyBold">
    <w:name w:val="Reply Bold"/>
    <w:basedOn w:val="ReplyRE"/>
    <w:next w:val="Normal"/>
    <w:rsid w:val="00B54F86"/>
    <w:rPr>
      <w:b/>
    </w:rPr>
  </w:style>
  <w:style w:type="paragraph" w:customStyle="1" w:styleId="Annex">
    <w:name w:val="Annex"/>
    <w:basedOn w:val="Normal"/>
    <w:next w:val="Normal"/>
    <w:rsid w:val="00F86DEA"/>
    <w:pPr>
      <w:jc w:val="right"/>
    </w:pPr>
    <w:rPr>
      <w:b/>
      <w:u w:val="single"/>
    </w:rPr>
  </w:style>
  <w:style w:type="paragraph" w:customStyle="1" w:styleId="Sign">
    <w:name w:val="Sign"/>
    <w:basedOn w:val="Normal"/>
    <w:rsid w:val="00F86DEA"/>
    <w:pPr>
      <w:tabs>
        <w:tab w:val="center" w:pos="7087"/>
      </w:tabs>
    </w:pPr>
  </w:style>
  <w:style w:type="paragraph" w:customStyle="1" w:styleId="NotDeclassified">
    <w:name w:val="Not Declassified"/>
    <w:basedOn w:val="Normal"/>
    <w:qFormat/>
    <w:rsid w:val="00625999"/>
    <w:rPr>
      <w:b/>
      <w:bCs/>
      <w:bdr w:val="single" w:sz="4" w:space="0" w:color="auto"/>
      <w:shd w:val="solid" w:color="CCCCCC" w:fill="CCCCCC"/>
      <w:lang w:val="de-LU"/>
    </w:rPr>
  </w:style>
  <w:style w:type="paragraph" w:customStyle="1" w:styleId="HeaderCouncilLarge">
    <w:name w:val="Header Council Large"/>
    <w:basedOn w:val="Normal"/>
    <w:link w:val="HeaderCouncilLargeChar"/>
    <w:rsid w:val="00CA63D9"/>
    <w:pPr>
      <w:spacing w:before="0" w:after="440"/>
      <w:ind w:left="-1134" w:right="-1134"/>
    </w:pPr>
    <w:rPr>
      <w:rFonts w:eastAsia="Calibri"/>
      <w:sz w:val="2"/>
    </w:rPr>
  </w:style>
  <w:style w:type="character" w:customStyle="1" w:styleId="TechnicalBlockChar">
    <w:name w:val="Technical Block Char"/>
    <w:basedOn w:val="DefaultParagraphFont"/>
    <w:link w:val="TechnicalBlock"/>
    <w:rsid w:val="00CA63D9"/>
    <w:rPr>
      <w:rFonts w:eastAsiaTheme="minorHAnsi"/>
      <w:sz w:val="24"/>
      <w:szCs w:val="22"/>
      <w:lang w:val="en-GB" w:eastAsia="en-US"/>
    </w:rPr>
  </w:style>
  <w:style w:type="character" w:customStyle="1" w:styleId="HeaderCouncilLargeChar">
    <w:name w:val="Header Council Large Char"/>
    <w:basedOn w:val="TechnicalBlockChar"/>
    <w:link w:val="HeaderCouncilLarge"/>
    <w:rsid w:val="00CA63D9"/>
    <w:rPr>
      <w:rFonts w:eastAsia="Calibri"/>
      <w:sz w:val="2"/>
      <w:szCs w:val="24"/>
      <w:lang w:val="en-GB" w:eastAsia="en-US"/>
    </w:rPr>
  </w:style>
  <w:style w:type="paragraph" w:customStyle="1" w:styleId="FooterText">
    <w:name w:val="Footer Text"/>
    <w:basedOn w:val="Normal"/>
    <w:rsid w:val="00CA63D9"/>
    <w:pPr>
      <w:spacing w:before="0" w:after="0" w:line="240" w:lineRule="auto"/>
    </w:pPr>
  </w:style>
  <w:style w:type="paragraph" w:styleId="BalloonText">
    <w:name w:val="Balloon Text"/>
    <w:basedOn w:val="Normal"/>
    <w:link w:val="BalloonTextChar"/>
    <w:uiPriority w:val="99"/>
    <w:semiHidden/>
    <w:unhideWhenUsed/>
    <w:rsid w:val="00DF695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95E"/>
    <w:rPr>
      <w:rFonts w:ascii="Tahoma" w:hAnsi="Tahoma" w:cs="Tahoma"/>
      <w:sz w:val="16"/>
      <w:szCs w:val="16"/>
      <w:lang w:val="en-GB" w:eastAsia="en-US"/>
    </w:rPr>
  </w:style>
  <w:style w:type="character" w:styleId="Hyperlink">
    <w:name w:val="Hyperlink"/>
    <w:basedOn w:val="DefaultParagraphFont"/>
    <w:uiPriority w:val="99"/>
    <w:unhideWhenUsed/>
    <w:rsid w:val="005E2132"/>
    <w:rPr>
      <w:color w:val="0000FF" w:themeColor="hyperlink"/>
      <w:u w:val="single"/>
    </w:rPr>
  </w:style>
  <w:style w:type="table" w:styleId="TableGrid">
    <w:name w:val="Table Grid"/>
    <w:basedOn w:val="TableNormal"/>
    <w:uiPriority w:val="59"/>
    <w:rsid w:val="009D215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0406"/>
    <w:rPr>
      <w:color w:val="800080" w:themeColor="followedHyperlink"/>
      <w:u w:val="single"/>
    </w:rPr>
  </w:style>
  <w:style w:type="paragraph" w:customStyle="1" w:styleId="Char">
    <w:name w:val="Char"/>
    <w:basedOn w:val="Normal"/>
    <w:rsid w:val="000F305A"/>
    <w:pPr>
      <w:spacing w:before="0" w:after="0" w:line="240" w:lineRule="auto"/>
    </w:pPr>
    <w:rPr>
      <w:lang w:val="pl-PL" w:eastAsia="pl-PL"/>
    </w:rPr>
  </w:style>
  <w:style w:type="character" w:styleId="PlaceholderText">
    <w:name w:val="Placeholder Text"/>
    <w:basedOn w:val="DefaultParagraphFont"/>
    <w:uiPriority w:val="99"/>
    <w:semiHidden/>
    <w:rsid w:val="00107356"/>
    <w:rPr>
      <w:color w:val="808080"/>
    </w:rPr>
  </w:style>
  <w:style w:type="character" w:customStyle="1" w:styleId="FootnoteTextChar">
    <w:name w:val="Footnote Text Char"/>
    <w:basedOn w:val="DefaultParagraphFont"/>
    <w:link w:val="FootnoteText"/>
    <w:uiPriority w:val="99"/>
    <w:rsid w:val="009C1167"/>
    <w:rPr>
      <w:sz w:val="24"/>
      <w:lang w:val="en-GB" w:eastAsia="en-US"/>
    </w:rPr>
  </w:style>
  <w:style w:type="paragraph" w:styleId="ListParagraph">
    <w:name w:val="List Paragraph"/>
    <w:basedOn w:val="Normal"/>
    <w:uiPriority w:val="34"/>
    <w:qFormat/>
    <w:rsid w:val="00145BF7"/>
    <w:pPr>
      <w:spacing w:before="0" w:after="0"/>
      <w:ind w:left="720"/>
      <w:contextualSpacing/>
    </w:pPr>
    <w:rPr>
      <w:rFonts w:eastAsiaTheme="minorHAnsi" w:cstheme="minorBidi"/>
      <w:szCs w:val="22"/>
      <w:lang w:val="en-US"/>
    </w:rPr>
  </w:style>
  <w:style w:type="character" w:styleId="CommentReference">
    <w:name w:val="annotation reference"/>
    <w:basedOn w:val="DefaultParagraphFont"/>
    <w:uiPriority w:val="99"/>
    <w:semiHidden/>
    <w:unhideWhenUsed/>
    <w:rsid w:val="00FC722F"/>
    <w:rPr>
      <w:sz w:val="16"/>
      <w:szCs w:val="16"/>
    </w:rPr>
  </w:style>
  <w:style w:type="paragraph" w:styleId="CommentText">
    <w:name w:val="annotation text"/>
    <w:basedOn w:val="Normal"/>
    <w:link w:val="CommentTextChar"/>
    <w:uiPriority w:val="99"/>
    <w:semiHidden/>
    <w:unhideWhenUsed/>
    <w:rsid w:val="00FC722F"/>
    <w:pPr>
      <w:spacing w:before="0" w:after="0" w:line="240" w:lineRule="auto"/>
    </w:pPr>
    <w:rPr>
      <w:rFonts w:eastAsiaTheme="minorHAnsi" w:cstheme="minorBidi"/>
      <w:sz w:val="20"/>
      <w:szCs w:val="20"/>
      <w:lang w:val="en-US"/>
    </w:rPr>
  </w:style>
  <w:style w:type="character" w:customStyle="1" w:styleId="CommentTextChar">
    <w:name w:val="Comment Text Char"/>
    <w:basedOn w:val="DefaultParagraphFont"/>
    <w:link w:val="CommentText"/>
    <w:uiPriority w:val="99"/>
    <w:semiHidden/>
    <w:rsid w:val="00FC722F"/>
    <w:rPr>
      <w:rFonts w:eastAsia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37619B"/>
    <w:pPr>
      <w:spacing w:before="120" w:after="120"/>
    </w:pPr>
    <w:rPr>
      <w:rFonts w:eastAsia="Times New Roman" w:cs="Times New Roman"/>
      <w:b/>
      <w:bCs/>
      <w:lang w:val="en-GB"/>
    </w:rPr>
  </w:style>
  <w:style w:type="character" w:customStyle="1" w:styleId="CommentSubjectChar">
    <w:name w:val="Comment Subject Char"/>
    <w:basedOn w:val="CommentTextChar"/>
    <w:link w:val="CommentSubject"/>
    <w:uiPriority w:val="99"/>
    <w:semiHidden/>
    <w:rsid w:val="0037619B"/>
    <w:rPr>
      <w:rFonts w:eastAsiaTheme="minorHAnsi" w:cstheme="minorBidi"/>
      <w:b/>
      <w:bCs/>
      <w:lang w:val="en-GB" w:eastAsia="en-US"/>
    </w:rPr>
  </w:style>
  <w:style w:type="paragraph" w:styleId="Revision">
    <w:name w:val="Revision"/>
    <w:hidden/>
    <w:uiPriority w:val="99"/>
    <w:semiHidden/>
    <w:rsid w:val="007B0AA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9043">
      <w:bodyDiv w:val="1"/>
      <w:marLeft w:val="0"/>
      <w:marRight w:val="0"/>
      <w:marTop w:val="0"/>
      <w:marBottom w:val="0"/>
      <w:divBdr>
        <w:top w:val="none" w:sz="0" w:space="0" w:color="auto"/>
        <w:left w:val="none" w:sz="0" w:space="0" w:color="auto"/>
        <w:bottom w:val="none" w:sz="0" w:space="0" w:color="auto"/>
        <w:right w:val="none" w:sz="0" w:space="0" w:color="auto"/>
      </w:divBdr>
    </w:div>
    <w:div w:id="174536695">
      <w:bodyDiv w:val="1"/>
      <w:marLeft w:val="0"/>
      <w:marRight w:val="0"/>
      <w:marTop w:val="0"/>
      <w:marBottom w:val="0"/>
      <w:divBdr>
        <w:top w:val="none" w:sz="0" w:space="0" w:color="auto"/>
        <w:left w:val="none" w:sz="0" w:space="0" w:color="auto"/>
        <w:bottom w:val="none" w:sz="0" w:space="0" w:color="auto"/>
        <w:right w:val="none" w:sz="0" w:space="0" w:color="auto"/>
      </w:divBdr>
    </w:div>
    <w:div w:id="592593306">
      <w:bodyDiv w:val="1"/>
      <w:marLeft w:val="0"/>
      <w:marRight w:val="0"/>
      <w:marTop w:val="0"/>
      <w:marBottom w:val="0"/>
      <w:divBdr>
        <w:top w:val="none" w:sz="0" w:space="0" w:color="auto"/>
        <w:left w:val="none" w:sz="0" w:space="0" w:color="auto"/>
        <w:bottom w:val="none" w:sz="0" w:space="0" w:color="auto"/>
        <w:right w:val="none" w:sz="0" w:space="0" w:color="auto"/>
      </w:divBdr>
    </w:div>
    <w:div w:id="1830705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image" Target="media/image2.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image" Target="media/image36.png"/><Relationship Id="rId63" Type="http://schemas.openxmlformats.org/officeDocument/2006/relationships/image" Target="media/image44.png"/><Relationship Id="rId68" Type="http://schemas.openxmlformats.org/officeDocument/2006/relationships/image" Target="media/image49.png"/><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image" Target="media/image52.png"/><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10.png"/><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8" Type="http://schemas.openxmlformats.org/officeDocument/2006/relationships/image" Target="media/image39.png"/><Relationship Id="rId66" Type="http://schemas.openxmlformats.org/officeDocument/2006/relationships/image" Target="media/image47.png"/><Relationship Id="rId7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57" Type="http://schemas.openxmlformats.org/officeDocument/2006/relationships/image" Target="media/image38.png"/><Relationship Id="rId61" Type="http://schemas.openxmlformats.org/officeDocument/2006/relationships/image" Target="media/image42.png"/><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 Id="rId60" Type="http://schemas.openxmlformats.org/officeDocument/2006/relationships/image" Target="media/image41.png"/><Relationship Id="rId65" Type="http://schemas.openxmlformats.org/officeDocument/2006/relationships/image" Target="media/image46.png"/><Relationship Id="rId73" Type="http://schemas.openxmlformats.org/officeDocument/2006/relationships/image" Target="media/image5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image" Target="media/image37.png"/><Relationship Id="rId64" Type="http://schemas.openxmlformats.org/officeDocument/2006/relationships/image" Target="media/image45.png"/><Relationship Id="rId69" Type="http://schemas.openxmlformats.org/officeDocument/2006/relationships/image" Target="media/image50.png"/><Relationship Id="rId77"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32.png"/><Relationship Id="rId72" Type="http://schemas.openxmlformats.org/officeDocument/2006/relationships/image" Target="media/image53.pn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59" Type="http://schemas.openxmlformats.org/officeDocument/2006/relationships/image" Target="media/image40.png"/><Relationship Id="rId67" Type="http://schemas.openxmlformats.org/officeDocument/2006/relationships/image" Target="media/image48.png"/><Relationship Id="rId20" Type="http://schemas.openxmlformats.org/officeDocument/2006/relationships/footer" Target="footer3.xml"/><Relationship Id="rId41" Type="http://schemas.openxmlformats.org/officeDocument/2006/relationships/image" Target="media/image22.png"/><Relationship Id="rId54" Type="http://schemas.openxmlformats.org/officeDocument/2006/relationships/image" Target="media/image35.png"/><Relationship Id="rId62" Type="http://schemas.openxmlformats.org/officeDocument/2006/relationships/image" Target="media/image43.png"/><Relationship Id="rId70" Type="http://schemas.openxmlformats.org/officeDocument/2006/relationships/image" Target="media/image51.png"/><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ae07c849-7507-4f20-8f9a-89639afc4a8a">V2WEYZN7R572-281749151-12068</_dlc_DocId>
    <_dlc_DocIdUrl xmlns="ae07c849-7507-4f20-8f9a-89639afc4a8a">
      <Url>https://dhs.sp.regeringskansliet.se/yta/li-eui/_layouts/15/DocIdRedir.aspx?ID=V2WEYZN7R572-281749151-12068</Url>
      <Description>V2WEYZN7R572-281749151-12068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07acfae-4dfa-4949-99a8-259efd31a6ae" ContentTypeId="0x010100BBA312BF02777149882D207184EC35C03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D9628F7B53028A4FB3E200006177821D" ma:contentTypeVersion="2" ma:contentTypeDescription="Skapa nytt dokument med möjlighet att välja RK-mall" ma:contentTypeScope="" ma:versionID="7172a288568157487b209b9873f7859a">
  <xsd:schema xmlns:xsd="http://www.w3.org/2001/XMLSchema" xmlns:xs="http://www.w3.org/2001/XMLSchema" xmlns:p="http://schemas.microsoft.com/office/2006/metadata/properties" xmlns:ns2="4e9c2f0c-7bf8-49af-8356-cbf363fc78a7" xmlns:ns3="cc625d36-bb37-4650-91b9-0c96159295ba" xmlns:ns4="9c9941df-7074-4a92-bf99-225d24d78d61" xmlns:ns5="ae07c849-7507-4f20-8f9a-89639afc4a8a" targetNamespace="http://schemas.microsoft.com/office/2006/metadata/properties" ma:root="true" ma:fieldsID="143c9799afc1fb5df93748dbd4ac7c84" ns2:_="" ns3:_="" ns4:_="" ns5:_="">
    <xsd:import namespace="4e9c2f0c-7bf8-49af-8356-cbf363fc78a7"/>
    <xsd:import namespace="cc625d36-bb37-4650-91b9-0c96159295ba"/>
    <xsd:import namespace="9c9941df-7074-4a92-bf99-225d24d78d61"/>
    <xsd:import namespace="ae07c849-7507-4f20-8f9a-89639afc4a8a"/>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3:edbe0b5c82304c8e847ab7b8c02a77c3"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5" nillable="true" ma:displayName="Taxonomy Catch All Column1" ma:hidden="true" ma:list="{46c7a95e-9789-405f-846a-5574d930f530}" ma:internalName="TaxCatchAllLabel" ma:readOnly="true" ma:showField="CatchAllDataLabel" ma:web="ae07c849-7507-4f20-8f9a-89639afc4a8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0"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46c7a95e-9789-405f-846a-5574d930f530}" ma:internalName="TaxCatchAll" ma:showField="CatchAllData" ma:web="ae07c849-7507-4f20-8f9a-89639afc4a8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c849-7507-4f20-8f9a-89639afc4a8a" elementFormDefault="qualified">
    <xsd:import namespace="http://schemas.microsoft.com/office/2006/documentManagement/types"/>
    <xsd:import namespace="http://schemas.microsoft.com/office/infopath/2007/PartnerControls"/>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False</openByDefault>
  <xsnScope>/yta/li-eui/WTO</xsnScope>
</customXsn>
</file>

<file path=customXml/itemProps1.xml><?xml version="1.0" encoding="utf-8"?>
<ds:datastoreItem xmlns:ds="http://schemas.openxmlformats.org/officeDocument/2006/customXml" ds:itemID="{C6879D2E-41C0-4905-ACCE-61320675EA3A}">
  <ds:schemaRefs>
    <ds:schemaRef ds:uri="http://schemas.microsoft.com/office/2006/metadata/properties"/>
    <ds:schemaRef ds:uri="http://schemas.microsoft.com/office/infopath/2007/PartnerControls"/>
    <ds:schemaRef ds:uri="cc625d36-bb37-4650-91b9-0c96159295ba"/>
    <ds:schemaRef ds:uri="4e9c2f0c-7bf8-49af-8356-cbf363fc78a7"/>
    <ds:schemaRef ds:uri="ae07c849-7507-4f20-8f9a-89639afc4a8a"/>
  </ds:schemaRefs>
</ds:datastoreItem>
</file>

<file path=customXml/itemProps2.xml><?xml version="1.0" encoding="utf-8"?>
<ds:datastoreItem xmlns:ds="http://schemas.openxmlformats.org/officeDocument/2006/customXml" ds:itemID="{AD887DDC-0844-4915-8989-B2DA350E222C}">
  <ds:schemaRefs>
    <ds:schemaRef ds:uri="http://schemas.microsoft.com/sharepoint/v3/contenttype/forms"/>
  </ds:schemaRefs>
</ds:datastoreItem>
</file>

<file path=customXml/itemProps3.xml><?xml version="1.0" encoding="utf-8"?>
<ds:datastoreItem xmlns:ds="http://schemas.openxmlformats.org/officeDocument/2006/customXml" ds:itemID="{0BDF8C2F-BCA4-4443-A0D7-006966D324F4}">
  <ds:schemaRefs>
    <ds:schemaRef ds:uri="Microsoft.SharePoint.Taxonomy.ContentTypeSync"/>
  </ds:schemaRefs>
</ds:datastoreItem>
</file>

<file path=customXml/itemProps4.xml><?xml version="1.0" encoding="utf-8"?>
<ds:datastoreItem xmlns:ds="http://schemas.openxmlformats.org/officeDocument/2006/customXml" ds:itemID="{0012713A-66E9-4F36-A4FE-F37735B691AA}">
  <ds:schemaRefs>
    <ds:schemaRef ds:uri="http://schemas.microsoft.com/sharepoint/events"/>
  </ds:schemaRefs>
</ds:datastoreItem>
</file>

<file path=customXml/itemProps5.xml><?xml version="1.0" encoding="utf-8"?>
<ds:datastoreItem xmlns:ds="http://schemas.openxmlformats.org/officeDocument/2006/customXml" ds:itemID="{B1AA76B9-4C04-4C81-AA1D-0679CF3A494A}">
  <ds:schemaRefs>
    <ds:schemaRef ds:uri="http://schemas.openxmlformats.org/officeDocument/2006/bibliography"/>
  </ds:schemaRefs>
</ds:datastoreItem>
</file>

<file path=customXml/itemProps6.xml><?xml version="1.0" encoding="utf-8"?>
<ds:datastoreItem xmlns:ds="http://schemas.openxmlformats.org/officeDocument/2006/customXml" ds:itemID="{52904F8A-B716-46F9-9C06-0591A8515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c9941df-7074-4a92-bf99-225d24d78d61"/>
    <ds:schemaRef ds:uri="ae07c849-7507-4f20-8f9a-89639afc4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213BB6B-7FED-4D48-BD4C-F45F18C59E6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DW_COUNCIL</Template>
  <TotalTime>0</TotalTime>
  <Pages>1</Pages>
  <Words>2362</Words>
  <Characters>12994</Characters>
  <Application>Microsoft Office Word</Application>
  <DocSecurity>0</DocSecurity>
  <Lines>108</Lines>
  <Paragraphs>30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Council of European Union</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PODOBNIK Muriel</dc:creator>
  <cp:keywords/>
  <dc:description/>
  <cp:lastModifiedBy>Lionel Changeur</cp:lastModifiedBy>
  <cp:revision>3</cp:revision>
  <cp:lastPrinted>2019-04-30T12:33:00Z</cp:lastPrinted>
  <dcterms:created xsi:type="dcterms:W3CDTF">2023-06-27T08:56:00Z</dcterms:created>
  <dcterms:modified xsi:type="dcterms:W3CDTF">2023-06-27T08:56:00Z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3.6.7, Build 20150916</vt:lpwstr>
  </property>
  <property fmtid="{D5CDD505-2E9C-101B-9397-08002B2CF9AE}" pid="4" name="Last edited using">
    <vt:lpwstr>DocuWrite 4.8.2, Build 20230330</vt:lpwstr>
  </property>
  <property fmtid="{D5CDD505-2E9C-101B-9397-08002B2CF9AE}" pid="5" name="SkipControlLengthPage">
    <vt:lpwstr/>
  </property>
  <property fmtid="{D5CDD505-2E9C-101B-9397-08002B2CF9AE}" pid="6" name="ContentTypeId">
    <vt:lpwstr>0x010100BBA312BF02777149882D207184EC35C03200D9628F7B53028A4FB3E200006177821D</vt:lpwstr>
  </property>
  <property fmtid="{D5CDD505-2E9C-101B-9397-08002B2CF9AE}" pid="7" name="Organisation">
    <vt:lpwstr/>
  </property>
  <property fmtid="{D5CDD505-2E9C-101B-9397-08002B2CF9AE}" pid="8" name="ActivityCategory">
    <vt:lpwstr/>
  </property>
  <property fmtid="{D5CDD505-2E9C-101B-9397-08002B2CF9AE}" pid="9" name="_dlc_DocIdItemGuid">
    <vt:lpwstr>896064b1-631a-4474-9f9a-5f39f39c1901</vt:lpwstr>
  </property>
  <property fmtid="{D5CDD505-2E9C-101B-9397-08002B2CF9AE}" pid="10" name="MSIP_Label_b1df41d6-74a9-4a97-809c-213cd32520cc_Enabled">
    <vt:lpwstr>true</vt:lpwstr>
  </property>
  <property fmtid="{D5CDD505-2E9C-101B-9397-08002B2CF9AE}" pid="11" name="MSIP_Label_b1df41d6-74a9-4a97-809c-213cd32520cc_SetDate">
    <vt:lpwstr>2023-06-19T13:48:42Z</vt:lpwstr>
  </property>
  <property fmtid="{D5CDD505-2E9C-101B-9397-08002B2CF9AE}" pid="12" name="MSIP_Label_b1df41d6-74a9-4a97-809c-213cd32520cc_Method">
    <vt:lpwstr>Privileged</vt:lpwstr>
  </property>
  <property fmtid="{D5CDD505-2E9C-101B-9397-08002B2CF9AE}" pid="13" name="MSIP_Label_b1df41d6-74a9-4a97-809c-213cd32520cc_Name">
    <vt:lpwstr>GSCEU - NON PUBLIC Label</vt:lpwstr>
  </property>
  <property fmtid="{D5CDD505-2E9C-101B-9397-08002B2CF9AE}" pid="14" name="MSIP_Label_b1df41d6-74a9-4a97-809c-213cd32520cc_SiteId">
    <vt:lpwstr>03ad1c97-0a4d-4e82-8f93-27291a6a0767</vt:lpwstr>
  </property>
  <property fmtid="{D5CDD505-2E9C-101B-9397-08002B2CF9AE}" pid="15" name="MSIP_Label_b1df41d6-74a9-4a97-809c-213cd32520cc_ActionId">
    <vt:lpwstr>6a306e09-f7d3-4a04-a0cc-a73ad02bf1e0</vt:lpwstr>
  </property>
  <property fmtid="{D5CDD505-2E9C-101B-9397-08002B2CF9AE}" pid="16" name="MSIP_Label_b1df41d6-74a9-4a97-809c-213cd32520cc_ContentBits">
    <vt:lpwstr>0</vt:lpwstr>
  </property>
</Properties>
</file>